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354D3" w14:textId="77777777" w:rsidR="003216DB" w:rsidRPr="009B5361" w:rsidRDefault="003216DB" w:rsidP="003216DB">
      <w:pPr>
        <w:pStyle w:val="Plattetekst"/>
        <w:spacing w:before="94"/>
        <w:ind w:left="-851"/>
        <w:rPr>
          <w:rFonts w:ascii="Arial" w:hAnsi="Arial"/>
          <w:b/>
          <w:color w:val="375078"/>
          <w:spacing w:val="-1"/>
          <w:sz w:val="17"/>
          <w:lang w:val="nl-BE"/>
        </w:rPr>
        <w:sectPr w:rsidR="003216DB" w:rsidRPr="009B5361" w:rsidSect="0052320B">
          <w:headerReference w:type="default" r:id="rId11"/>
          <w:headerReference w:type="first" r:id="rId12"/>
          <w:footerReference w:type="first" r:id="rId13"/>
          <w:pgSz w:w="11906" w:h="16838"/>
          <w:pgMar w:top="1417" w:right="1417" w:bottom="1417" w:left="1417" w:header="454" w:footer="0" w:gutter="0"/>
          <w:cols w:space="708"/>
          <w:titlePg/>
          <w:docGrid w:linePitch="360"/>
        </w:sectPr>
      </w:pPr>
    </w:p>
    <w:p w14:paraId="3485C596" w14:textId="68D608D8" w:rsidR="00BE1F12" w:rsidRPr="009B5361" w:rsidRDefault="007B785F" w:rsidP="002A599F">
      <w:pPr>
        <w:spacing w:after="120" w:line="240" w:lineRule="auto"/>
        <w:jc w:val="center"/>
        <w:rPr>
          <w:rFonts w:asciiTheme="majorHAnsi" w:eastAsiaTheme="majorEastAsia" w:hAnsiTheme="majorHAnsi" w:cstheme="majorBidi"/>
          <w:b/>
          <w:bCs/>
          <w:color w:val="00E1AF"/>
          <w:kern w:val="0"/>
          <w:sz w:val="56"/>
          <w:szCs w:val="56"/>
          <w:lang w:val="nl-BE"/>
          <w14:ligatures w14:val="none"/>
        </w:rPr>
      </w:pPr>
      <w:r w:rsidRPr="009B5361">
        <w:rPr>
          <w:rFonts w:asciiTheme="majorHAnsi" w:eastAsiaTheme="majorEastAsia" w:hAnsiTheme="majorHAnsi" w:cstheme="majorBidi"/>
          <w:b/>
          <w:bCs/>
          <w:color w:val="00E1AF"/>
          <w:kern w:val="0"/>
          <w:sz w:val="56"/>
          <w:szCs w:val="56"/>
          <w:lang w:val="nl-BE"/>
          <w14:ligatures w14:val="none"/>
        </w:rPr>
        <w:t>Formulier gegevensaanvraag</w:t>
      </w:r>
    </w:p>
    <w:p w14:paraId="2BEF90BB" w14:textId="704C7221" w:rsidR="00BE1F12" w:rsidRPr="009B5361" w:rsidRDefault="007B785F" w:rsidP="002A599F">
      <w:pPr>
        <w:pStyle w:val="Kopvaninhoudsopgave"/>
        <w:spacing w:before="0" w:line="240" w:lineRule="auto"/>
        <w:rPr>
          <w:color w:val="FFB900"/>
          <w:lang w:val="nl-BE"/>
        </w:rPr>
      </w:pPr>
      <w:r w:rsidRPr="009B5361">
        <w:rPr>
          <w:color w:val="FFB900"/>
          <w:lang w:val="nl-BE"/>
        </w:rPr>
        <w:t>Inleiding</w:t>
      </w:r>
    </w:p>
    <w:p w14:paraId="7373E985" w14:textId="3D2B5759" w:rsidR="007B785F" w:rsidRPr="009B5361" w:rsidRDefault="007B785F" w:rsidP="00BE1F12">
      <w:pPr>
        <w:jc w:val="both"/>
        <w:rPr>
          <w:i/>
          <w:iCs/>
          <w:lang w:val="nl-BE"/>
        </w:rPr>
      </w:pPr>
      <w:r w:rsidRPr="009B5361">
        <w:rPr>
          <w:i/>
          <w:iCs/>
          <w:lang w:val="nl-BE"/>
        </w:rPr>
        <w:t>Welkom bij het formulier voor een</w:t>
      </w:r>
      <w:r w:rsidR="00812DB6">
        <w:rPr>
          <w:i/>
          <w:iCs/>
          <w:lang w:val="nl-BE"/>
        </w:rPr>
        <w:t xml:space="preserve"> aanvraag voor toegang tot gegevens</w:t>
      </w:r>
      <w:r w:rsidRPr="009B5361">
        <w:rPr>
          <w:i/>
          <w:iCs/>
          <w:lang w:val="nl-BE"/>
        </w:rPr>
        <w:t>. Gelieve het formulier aandachtig in te vullen, aangezien uw antwoorden zullen worden gebruikt door Vivalis om (1) uw aanvraag en de vooropgestelde doeleinden te begrijpen, en (2) om vervolgstappen te bepalen.</w:t>
      </w:r>
    </w:p>
    <w:p w14:paraId="41F948F4" w14:textId="33A9FA58" w:rsidR="007B785F" w:rsidRPr="009B5361" w:rsidRDefault="007B785F" w:rsidP="00BE1F12">
      <w:pPr>
        <w:jc w:val="both"/>
        <w:rPr>
          <w:i/>
          <w:iCs/>
          <w:lang w:val="nl-BE"/>
        </w:rPr>
      </w:pPr>
      <w:r w:rsidRPr="009B5361">
        <w:rPr>
          <w:i/>
          <w:iCs/>
          <w:lang w:val="nl-BE"/>
        </w:rPr>
        <w:t>Afhankelijk van het type aanvraag dat u heeft ingediend, kunnen we u een vervolgvragenlijst sturen, bestaande uit meer gedetailleerde vragen over de gevraagde gegevens.</w:t>
      </w:r>
    </w:p>
    <w:p w14:paraId="1330A050" w14:textId="2019BD01" w:rsidR="007B785F" w:rsidRPr="009B5361" w:rsidRDefault="00914F91" w:rsidP="00BE1F12">
      <w:pPr>
        <w:jc w:val="both"/>
        <w:rPr>
          <w:i/>
          <w:iCs/>
          <w:lang w:val="nl-BE"/>
        </w:rPr>
      </w:pPr>
      <w:r w:rsidRPr="009B5361">
        <w:rPr>
          <w:i/>
          <w:iCs/>
          <w:lang w:val="nl-BE"/>
        </w:rPr>
        <w:t>E</w:t>
      </w:r>
      <w:r w:rsidR="007B785F" w:rsidRPr="009B5361">
        <w:rPr>
          <w:i/>
          <w:iCs/>
          <w:lang w:val="nl-BE"/>
        </w:rPr>
        <w:t>lk verzoek</w:t>
      </w:r>
      <w:r w:rsidRPr="009B5361">
        <w:rPr>
          <w:i/>
          <w:iCs/>
          <w:lang w:val="nl-BE"/>
        </w:rPr>
        <w:t xml:space="preserve"> moet</w:t>
      </w:r>
      <w:r w:rsidR="007B785F" w:rsidRPr="009B5361">
        <w:rPr>
          <w:i/>
          <w:iCs/>
          <w:lang w:val="nl-BE"/>
        </w:rPr>
        <w:t xml:space="preserve"> </w:t>
      </w:r>
      <w:r w:rsidR="007B785F" w:rsidRPr="009B5361">
        <w:rPr>
          <w:b/>
          <w:bCs/>
          <w:i/>
          <w:iCs/>
          <w:lang w:val="nl-BE"/>
        </w:rPr>
        <w:t>één enkel, specifiek en goed gedefinieerd doeleinde</w:t>
      </w:r>
      <w:r w:rsidR="007B785F" w:rsidRPr="009B5361">
        <w:rPr>
          <w:i/>
          <w:iCs/>
          <w:lang w:val="nl-BE"/>
        </w:rPr>
        <w:t xml:space="preserve"> hebben. Er moet dus </w:t>
      </w:r>
      <w:r w:rsidR="007B785F" w:rsidRPr="009B5361">
        <w:rPr>
          <w:b/>
          <w:bCs/>
          <w:i/>
          <w:iCs/>
          <w:lang w:val="nl-BE"/>
        </w:rPr>
        <w:t xml:space="preserve">voor elk doel </w:t>
      </w:r>
      <w:r w:rsidRPr="009B5361">
        <w:rPr>
          <w:b/>
          <w:bCs/>
          <w:i/>
          <w:iCs/>
          <w:lang w:val="nl-BE"/>
        </w:rPr>
        <w:t>een</w:t>
      </w:r>
      <w:r w:rsidR="007B785F" w:rsidRPr="009B5361">
        <w:rPr>
          <w:b/>
          <w:bCs/>
          <w:i/>
          <w:iCs/>
          <w:lang w:val="nl-BE"/>
        </w:rPr>
        <w:t xml:space="preserve"> vragenlijst</w:t>
      </w:r>
      <w:r w:rsidR="007B785F" w:rsidRPr="009B5361">
        <w:rPr>
          <w:i/>
          <w:iCs/>
          <w:lang w:val="nl-BE"/>
        </w:rPr>
        <w:t xml:space="preserve"> worden ingediend. Indien relevant, kunnen meerdere datasets voor hetzelfde doel</w:t>
      </w:r>
      <w:r w:rsidRPr="009B5361">
        <w:rPr>
          <w:i/>
          <w:iCs/>
          <w:lang w:val="nl-BE"/>
        </w:rPr>
        <w:t>einde</w:t>
      </w:r>
      <w:r w:rsidR="007B785F" w:rsidRPr="009B5361">
        <w:rPr>
          <w:i/>
          <w:iCs/>
          <w:lang w:val="nl-BE"/>
        </w:rPr>
        <w:t xml:space="preserve"> worden opgevraagd.</w:t>
      </w:r>
    </w:p>
    <w:p w14:paraId="5B5D7554" w14:textId="6485DD4F" w:rsidR="00BE1F12" w:rsidRPr="009B5361" w:rsidRDefault="007B785F" w:rsidP="00BE1F12">
      <w:pPr>
        <w:jc w:val="both"/>
        <w:rPr>
          <w:i/>
          <w:iCs/>
          <w:lang w:val="nl-BE"/>
        </w:rPr>
      </w:pPr>
      <w:proofErr w:type="spellStart"/>
      <w:r w:rsidRPr="009B5361">
        <w:rPr>
          <w:i/>
          <w:iCs/>
          <w:lang w:val="nl-BE"/>
        </w:rPr>
        <w:t>Privacybeleid</w:t>
      </w:r>
      <w:proofErr w:type="spellEnd"/>
      <w:r w:rsidR="00BE1F12" w:rsidRPr="009B5361">
        <w:rPr>
          <w:i/>
          <w:iCs/>
          <w:lang w:val="nl-BE"/>
        </w:rPr>
        <w:t xml:space="preserve">: </w:t>
      </w:r>
      <w:hyperlink r:id="rId14" w:history="1">
        <w:r w:rsidRPr="009B5361">
          <w:rPr>
            <w:rStyle w:val="Hyperlink"/>
            <w:lang w:val="nl-BE"/>
          </w:rPr>
          <w:t>https://www.vivalis.brussels/nl/privacybeleid</w:t>
        </w:r>
      </w:hyperlink>
      <w:r w:rsidRPr="009B5361">
        <w:rPr>
          <w:lang w:val="nl-BE"/>
        </w:rPr>
        <w:t xml:space="preserve"> </w:t>
      </w:r>
    </w:p>
    <w:p w14:paraId="1859B882" w14:textId="503380AC" w:rsidR="00BE1F12" w:rsidRPr="009B5361" w:rsidRDefault="00914F91" w:rsidP="002A599F">
      <w:pPr>
        <w:pStyle w:val="Kopvaninhoudsopgave"/>
        <w:spacing w:before="120" w:line="240" w:lineRule="auto"/>
        <w:rPr>
          <w:color w:val="FFB900"/>
          <w:lang w:val="nl-BE"/>
        </w:rPr>
      </w:pPr>
      <w:r w:rsidRPr="009B5361">
        <w:rPr>
          <w:color w:val="FFB900"/>
          <w:lang w:val="nl-BE"/>
        </w:rPr>
        <w:t>Algemene informatie</w:t>
      </w:r>
    </w:p>
    <w:p w14:paraId="3169667B" w14:textId="109B7134" w:rsidR="00914F91" w:rsidRPr="009B5361" w:rsidRDefault="00914F91" w:rsidP="00FB7874">
      <w:pPr>
        <w:jc w:val="both"/>
        <w:rPr>
          <w:i/>
          <w:iCs/>
          <w:sz w:val="20"/>
          <w:szCs w:val="20"/>
          <w:lang w:val="nl-BE"/>
        </w:rPr>
      </w:pPr>
      <w:r w:rsidRPr="009B5361">
        <w:rPr>
          <w:i/>
          <w:iCs/>
          <w:sz w:val="20"/>
          <w:szCs w:val="20"/>
          <w:lang w:val="nl-BE"/>
        </w:rPr>
        <w:t xml:space="preserve">Gelieve de contactgegevens van de contactpersoon te verstrekken. Let op: de contactpersoon is de persoon die gedurende het hele proces contact zal hebben met Vivalis. </w:t>
      </w:r>
    </w:p>
    <w:p w14:paraId="297B7305" w14:textId="401428FC" w:rsidR="00BE1F12" w:rsidRPr="009B5361" w:rsidRDefault="00914F91"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after="120"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Contactpersoon</w:t>
      </w:r>
    </w:p>
    <w:tbl>
      <w:tblPr>
        <w:tblStyle w:val="Tabelraster"/>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73"/>
      </w:tblGrid>
      <w:tr w:rsidR="00E11A26" w:rsidRPr="009B5361" w14:paraId="36CD5BE1" w14:textId="77777777" w:rsidTr="00E11A26">
        <w:tc>
          <w:tcPr>
            <w:tcW w:w="4673" w:type="dxa"/>
          </w:tcPr>
          <w:p w14:paraId="7434144E" w14:textId="76DE6C8A" w:rsidR="00E11A26" w:rsidRPr="009B5361" w:rsidRDefault="00914F91" w:rsidP="00FB7874">
            <w:pPr>
              <w:spacing w:after="120"/>
              <w:jc w:val="both"/>
              <w:rPr>
                <w:b/>
                <w:color w:val="FF0000"/>
                <w:lang w:val="nl-BE"/>
              </w:rPr>
            </w:pPr>
            <w:r w:rsidRPr="009B5361">
              <w:rPr>
                <w:b/>
                <w:color w:val="002060"/>
                <w:lang w:val="nl-BE"/>
              </w:rPr>
              <w:t>Voornaam</w:t>
            </w:r>
            <w:r w:rsidR="00E11A26" w:rsidRPr="009B5361">
              <w:rPr>
                <w:b/>
                <w:color w:val="FF0000"/>
                <w:lang w:val="nl-BE"/>
              </w:rPr>
              <w:t>*</w:t>
            </w:r>
          </w:p>
        </w:tc>
        <w:tc>
          <w:tcPr>
            <w:tcW w:w="4673" w:type="dxa"/>
          </w:tcPr>
          <w:p w14:paraId="0CFBE6AE" w14:textId="50039566" w:rsidR="00E11A26" w:rsidRPr="009B5361" w:rsidRDefault="00E11A26" w:rsidP="00FB7874">
            <w:pPr>
              <w:spacing w:after="120"/>
              <w:jc w:val="both"/>
              <w:rPr>
                <w:b/>
                <w:bCs/>
                <w:lang w:val="nl-BE"/>
              </w:rPr>
            </w:pPr>
            <w:r w:rsidRPr="009B5361">
              <w:rPr>
                <w:b/>
                <w:color w:val="002060"/>
                <w:lang w:val="nl-BE"/>
              </w:rPr>
              <w:t>N</w:t>
            </w:r>
            <w:r w:rsidR="00914F91" w:rsidRPr="009B5361">
              <w:rPr>
                <w:b/>
                <w:color w:val="002060"/>
                <w:lang w:val="nl-BE"/>
              </w:rPr>
              <w:t>aam</w:t>
            </w:r>
            <w:r w:rsidRPr="009B5361">
              <w:rPr>
                <w:b/>
                <w:color w:val="FF0000"/>
                <w:lang w:val="nl-BE"/>
              </w:rPr>
              <w:t>*</w:t>
            </w:r>
          </w:p>
        </w:tc>
      </w:tr>
      <w:tr w:rsidR="00E11A26" w:rsidRPr="00846E19" w14:paraId="1C077695" w14:textId="77777777" w:rsidTr="00E11A26">
        <w:tc>
          <w:tcPr>
            <w:tcW w:w="4673" w:type="dxa"/>
          </w:tcPr>
          <w:sdt>
            <w:sdtPr>
              <w:rPr>
                <w:lang w:val="nl-BE"/>
              </w:rPr>
              <w:id w:val="-18083538"/>
              <w:placeholder>
                <w:docPart w:val="9F48D3AAE8324CA7A501394324541CC7"/>
              </w:placeholder>
              <w:showingPlcHdr/>
            </w:sdtPr>
            <w:sdtEndPr/>
            <w:sdtContent>
              <w:p w14:paraId="7F4AA931" w14:textId="08631849" w:rsidR="00E11A26" w:rsidRPr="00043842" w:rsidRDefault="00E11A26" w:rsidP="00FB7874">
                <w:pPr>
                  <w:spacing w:after="120"/>
                  <w:jc w:val="both"/>
                  <w:rPr>
                    <w:lang w:val="en-US"/>
                  </w:rPr>
                </w:pPr>
                <w:r w:rsidRPr="00043842">
                  <w:rPr>
                    <w:rStyle w:val="Tekstvantijdelijkeaanduiding"/>
                    <w:color w:val="5B9BD5" w:themeColor="accent5"/>
                    <w:lang w:val="en-US"/>
                  </w:rPr>
                  <w:t>Click or tap here to enter text.</w:t>
                </w:r>
              </w:p>
            </w:sdtContent>
          </w:sdt>
        </w:tc>
        <w:tc>
          <w:tcPr>
            <w:tcW w:w="4673" w:type="dxa"/>
          </w:tcPr>
          <w:sdt>
            <w:sdtPr>
              <w:rPr>
                <w:lang w:val="nl-BE"/>
              </w:rPr>
              <w:id w:val="1117873768"/>
              <w:placeholder>
                <w:docPart w:val="C28D8BC3215D4A1AA9F5ED1BFA0B8B90"/>
              </w:placeholder>
              <w:showingPlcHdr/>
            </w:sdtPr>
            <w:sdtEndPr/>
            <w:sdtContent>
              <w:p w14:paraId="6E49B090" w14:textId="0919BE8E" w:rsidR="00E11A26" w:rsidRPr="00043842" w:rsidRDefault="00E11A26" w:rsidP="00FB7874">
                <w:pPr>
                  <w:spacing w:after="120"/>
                  <w:jc w:val="both"/>
                  <w:rPr>
                    <w:lang w:val="en-US"/>
                  </w:rPr>
                </w:pPr>
                <w:r w:rsidRPr="00043842">
                  <w:rPr>
                    <w:rStyle w:val="Tekstvantijdelijkeaanduiding"/>
                    <w:color w:val="5B9BD5" w:themeColor="accent5"/>
                    <w:lang w:val="en-US"/>
                  </w:rPr>
                  <w:t>Click or tap here to enter text.</w:t>
                </w:r>
              </w:p>
            </w:sdtContent>
          </w:sdt>
        </w:tc>
      </w:tr>
      <w:tr w:rsidR="00E11A26" w:rsidRPr="009B5361" w14:paraId="337A165B" w14:textId="77777777" w:rsidTr="00E11A26">
        <w:tc>
          <w:tcPr>
            <w:tcW w:w="4673" w:type="dxa"/>
          </w:tcPr>
          <w:p w14:paraId="655CE5C1" w14:textId="4A391F05" w:rsidR="00E11A26" w:rsidRPr="009B5361" w:rsidRDefault="00914F91" w:rsidP="00FB7874">
            <w:pPr>
              <w:spacing w:after="120"/>
              <w:jc w:val="both"/>
              <w:rPr>
                <w:b/>
                <w:bCs/>
                <w:color w:val="002060"/>
                <w:lang w:val="nl-BE"/>
              </w:rPr>
            </w:pPr>
            <w:r w:rsidRPr="009B5361">
              <w:rPr>
                <w:b/>
                <w:color w:val="002060"/>
                <w:lang w:val="nl-BE"/>
              </w:rPr>
              <w:t>Functietitel</w:t>
            </w:r>
          </w:p>
        </w:tc>
        <w:tc>
          <w:tcPr>
            <w:tcW w:w="4673" w:type="dxa"/>
          </w:tcPr>
          <w:p w14:paraId="37E6FCB9" w14:textId="77777777" w:rsidR="00E11A26" w:rsidRPr="009B5361" w:rsidRDefault="00E11A26" w:rsidP="00FB7874">
            <w:pPr>
              <w:spacing w:after="120"/>
              <w:jc w:val="both"/>
              <w:rPr>
                <w:lang w:val="nl-BE"/>
              </w:rPr>
            </w:pPr>
          </w:p>
        </w:tc>
      </w:tr>
      <w:tr w:rsidR="00E11A26" w:rsidRPr="00846E19" w14:paraId="6820DF63" w14:textId="77777777" w:rsidTr="00E11A26">
        <w:tc>
          <w:tcPr>
            <w:tcW w:w="4673" w:type="dxa"/>
          </w:tcPr>
          <w:sdt>
            <w:sdtPr>
              <w:rPr>
                <w:lang w:val="nl-BE"/>
              </w:rPr>
              <w:id w:val="1646697822"/>
              <w:placeholder>
                <w:docPart w:val="0A03EBBA2E954DAFACCF1DCD5E25129C"/>
              </w:placeholder>
              <w:showingPlcHdr/>
            </w:sdtPr>
            <w:sdtEndPr/>
            <w:sdtContent>
              <w:p w14:paraId="6DB87008" w14:textId="2D6A162E" w:rsidR="00E11A26" w:rsidRPr="00043842" w:rsidRDefault="00E11A26" w:rsidP="00FB7874">
                <w:pPr>
                  <w:spacing w:after="120"/>
                  <w:jc w:val="both"/>
                  <w:rPr>
                    <w:lang w:val="en-US"/>
                  </w:rPr>
                </w:pPr>
                <w:r w:rsidRPr="00043842">
                  <w:rPr>
                    <w:rStyle w:val="Tekstvantijdelijkeaanduiding"/>
                    <w:color w:val="5B9BD5" w:themeColor="accent5"/>
                    <w:lang w:val="en-US"/>
                  </w:rPr>
                  <w:t>Click or tap here to enter text.</w:t>
                </w:r>
              </w:p>
            </w:sdtContent>
          </w:sdt>
        </w:tc>
        <w:tc>
          <w:tcPr>
            <w:tcW w:w="4673" w:type="dxa"/>
          </w:tcPr>
          <w:p w14:paraId="57AECDFA" w14:textId="77777777" w:rsidR="00E11A26" w:rsidRPr="00043842" w:rsidRDefault="00E11A26" w:rsidP="00FB7874">
            <w:pPr>
              <w:spacing w:after="120"/>
              <w:jc w:val="both"/>
              <w:rPr>
                <w:lang w:val="en-US"/>
              </w:rPr>
            </w:pPr>
          </w:p>
        </w:tc>
      </w:tr>
      <w:tr w:rsidR="00E11A26" w:rsidRPr="009B5361" w14:paraId="5B1B0EB4" w14:textId="77777777" w:rsidTr="00E11A26">
        <w:tc>
          <w:tcPr>
            <w:tcW w:w="4673" w:type="dxa"/>
          </w:tcPr>
          <w:p w14:paraId="5026C490" w14:textId="6F315C58" w:rsidR="00E11A26" w:rsidRPr="009B5361" w:rsidRDefault="00914F91" w:rsidP="00FB7874">
            <w:pPr>
              <w:spacing w:after="120"/>
              <w:jc w:val="both"/>
              <w:rPr>
                <w:b/>
                <w:bCs/>
                <w:lang w:val="nl-BE"/>
              </w:rPr>
            </w:pPr>
            <w:r w:rsidRPr="009B5361">
              <w:rPr>
                <w:b/>
                <w:color w:val="002060"/>
                <w:lang w:val="nl-BE"/>
              </w:rPr>
              <w:t>Telefoonnummer</w:t>
            </w:r>
            <w:r w:rsidR="00E11A26" w:rsidRPr="009B5361">
              <w:rPr>
                <w:b/>
                <w:color w:val="FF0000"/>
                <w:lang w:val="nl-BE"/>
              </w:rPr>
              <w:t>*</w:t>
            </w:r>
          </w:p>
        </w:tc>
        <w:tc>
          <w:tcPr>
            <w:tcW w:w="4673" w:type="dxa"/>
          </w:tcPr>
          <w:p w14:paraId="7A4F9BDB" w14:textId="2EB70222" w:rsidR="00E11A26" w:rsidRPr="009B5361" w:rsidRDefault="00914F91" w:rsidP="00FB7874">
            <w:pPr>
              <w:spacing w:after="120"/>
              <w:jc w:val="both"/>
              <w:rPr>
                <w:b/>
                <w:bCs/>
                <w:color w:val="4472C4" w:themeColor="accent1"/>
                <w:lang w:val="nl-BE"/>
              </w:rPr>
            </w:pPr>
            <w:r w:rsidRPr="009B5361">
              <w:rPr>
                <w:b/>
                <w:color w:val="002060"/>
                <w:lang w:val="nl-BE"/>
              </w:rPr>
              <w:t>E-mailadres</w:t>
            </w:r>
            <w:r w:rsidR="00E11A26" w:rsidRPr="009B5361">
              <w:rPr>
                <w:b/>
                <w:color w:val="FF0000"/>
                <w:lang w:val="nl-BE"/>
              </w:rPr>
              <w:t>*</w:t>
            </w:r>
          </w:p>
        </w:tc>
      </w:tr>
      <w:tr w:rsidR="00E11A26" w:rsidRPr="00846E19" w14:paraId="35BB8A53" w14:textId="77777777" w:rsidTr="00E11A26">
        <w:tc>
          <w:tcPr>
            <w:tcW w:w="4673" w:type="dxa"/>
          </w:tcPr>
          <w:sdt>
            <w:sdtPr>
              <w:rPr>
                <w:lang w:val="nl-BE"/>
              </w:rPr>
              <w:id w:val="-1606420240"/>
              <w:placeholder>
                <w:docPart w:val="D13EA01A4FD54671908F2E5099106B73"/>
              </w:placeholder>
              <w:showingPlcHdr/>
            </w:sdtPr>
            <w:sdtEndPr/>
            <w:sdtContent>
              <w:p w14:paraId="380FE9D4" w14:textId="722BD780" w:rsidR="00E11A26" w:rsidRPr="00043842" w:rsidRDefault="00E11A26" w:rsidP="00FB7874">
                <w:pPr>
                  <w:spacing w:after="120"/>
                  <w:jc w:val="both"/>
                  <w:rPr>
                    <w:lang w:val="en-US"/>
                  </w:rPr>
                </w:pPr>
                <w:r w:rsidRPr="00430B9D">
                  <w:rPr>
                    <w:rStyle w:val="Tekstvantijdelijkeaanduiding"/>
                    <w:color w:val="5B9BD5" w:themeColor="accent5"/>
                    <w:lang w:val="en-US"/>
                  </w:rPr>
                  <w:t>Click or tap here to enter text.</w:t>
                </w:r>
              </w:p>
            </w:sdtContent>
          </w:sdt>
        </w:tc>
        <w:tc>
          <w:tcPr>
            <w:tcW w:w="4673" w:type="dxa"/>
          </w:tcPr>
          <w:sdt>
            <w:sdtPr>
              <w:rPr>
                <w:lang w:val="nl-BE"/>
              </w:rPr>
              <w:id w:val="1297019728"/>
              <w:placeholder>
                <w:docPart w:val="EDC10DE1A60843A5896878A5D661A33C"/>
              </w:placeholder>
              <w:showingPlcHdr/>
            </w:sdtPr>
            <w:sdtEndPr/>
            <w:sdtContent>
              <w:p w14:paraId="558A4D12" w14:textId="5942B93E" w:rsidR="00E11A26" w:rsidRPr="00043842" w:rsidRDefault="00E11A26" w:rsidP="00FB7874">
                <w:pPr>
                  <w:spacing w:after="120"/>
                  <w:jc w:val="both"/>
                  <w:rPr>
                    <w:lang w:val="en-US"/>
                  </w:rPr>
                </w:pPr>
                <w:r w:rsidRPr="00043842">
                  <w:rPr>
                    <w:rStyle w:val="Tekstvantijdelijkeaanduiding"/>
                    <w:color w:val="5B9BD5" w:themeColor="accent5"/>
                    <w:lang w:val="en-US"/>
                  </w:rPr>
                  <w:t>Click or tap here to enter text.</w:t>
                </w:r>
              </w:p>
            </w:sdtContent>
          </w:sdt>
        </w:tc>
      </w:tr>
      <w:tr w:rsidR="00E11A26" w:rsidRPr="009B5361" w14:paraId="04154563" w14:textId="77777777" w:rsidTr="00E11A26">
        <w:tc>
          <w:tcPr>
            <w:tcW w:w="4673" w:type="dxa"/>
          </w:tcPr>
          <w:p w14:paraId="451C2944" w14:textId="7D4595BA" w:rsidR="00E11A26" w:rsidRPr="009B5361" w:rsidRDefault="00914F91" w:rsidP="00FB7874">
            <w:pPr>
              <w:spacing w:after="120"/>
              <w:jc w:val="both"/>
              <w:rPr>
                <w:b/>
                <w:bCs/>
                <w:color w:val="4472C4" w:themeColor="accent1"/>
                <w:lang w:val="nl-BE"/>
              </w:rPr>
            </w:pPr>
            <w:r w:rsidRPr="009B5361">
              <w:rPr>
                <w:b/>
                <w:color w:val="002060"/>
                <w:lang w:val="nl-BE"/>
              </w:rPr>
              <w:t>Ik vertegenwoordig</w:t>
            </w:r>
            <w:r w:rsidR="00E11A26" w:rsidRPr="009B5361">
              <w:rPr>
                <w:b/>
                <w:color w:val="FF0000"/>
                <w:lang w:val="nl-BE"/>
              </w:rPr>
              <w:t>*</w:t>
            </w:r>
          </w:p>
        </w:tc>
        <w:tc>
          <w:tcPr>
            <w:tcW w:w="4673" w:type="dxa"/>
          </w:tcPr>
          <w:p w14:paraId="6467FB01" w14:textId="77777777" w:rsidR="00E11A26" w:rsidRPr="009B5361" w:rsidRDefault="00E11A26" w:rsidP="00FB7874">
            <w:pPr>
              <w:spacing w:after="120"/>
              <w:jc w:val="both"/>
              <w:rPr>
                <w:lang w:val="nl-BE"/>
              </w:rPr>
            </w:pPr>
          </w:p>
        </w:tc>
      </w:tr>
      <w:tr w:rsidR="00E11A26" w:rsidRPr="009B5361" w14:paraId="302E945C" w14:textId="77777777" w:rsidTr="00E11A26">
        <w:tc>
          <w:tcPr>
            <w:tcW w:w="4673" w:type="dxa"/>
          </w:tcPr>
          <w:p w14:paraId="3DA01C4F" w14:textId="1B85CD12" w:rsidR="00E11A26" w:rsidRPr="009B5361" w:rsidRDefault="00FB7874" w:rsidP="00FB7874">
            <w:pPr>
              <w:spacing w:after="120"/>
              <w:jc w:val="both"/>
              <w:rPr>
                <w:color w:val="5B9BD5" w:themeColor="accent5"/>
                <w:lang w:val="nl-BE"/>
              </w:rPr>
            </w:pPr>
            <w:sdt>
              <w:sdtPr>
                <w:rPr>
                  <w:color w:val="5B9BD5" w:themeColor="accent5"/>
                  <w:lang w:val="nl-BE"/>
                </w:rPr>
                <w:id w:val="-28296169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11A26" w:rsidRPr="009B5361">
              <w:rPr>
                <w:color w:val="5B9BD5" w:themeColor="accent5"/>
                <w:lang w:val="nl-BE"/>
              </w:rPr>
              <w:t xml:space="preserve"> </w:t>
            </w:r>
            <w:r w:rsidR="00914F91" w:rsidRPr="009B5361">
              <w:rPr>
                <w:color w:val="5B9BD5" w:themeColor="accent5"/>
                <w:lang w:val="nl-BE"/>
              </w:rPr>
              <w:t>Mezelf</w:t>
            </w:r>
          </w:p>
          <w:p w14:paraId="7B5329F6" w14:textId="3095DC93" w:rsidR="00E11A26" w:rsidRPr="009B5361" w:rsidRDefault="00FB7874" w:rsidP="00FB7874">
            <w:pPr>
              <w:spacing w:after="120"/>
              <w:jc w:val="both"/>
              <w:rPr>
                <w:lang w:val="nl-BE"/>
              </w:rPr>
            </w:pPr>
            <w:sdt>
              <w:sdtPr>
                <w:rPr>
                  <w:color w:val="5B9BD5" w:themeColor="accent5"/>
                  <w:lang w:val="nl-BE"/>
                </w:rPr>
                <w:id w:val="-190836439"/>
                <w14:checkbox>
                  <w14:checked w14:val="0"/>
                  <w14:checkedState w14:val="2612" w14:font="MS Gothic"/>
                  <w14:uncheckedState w14:val="2610" w14:font="MS Gothic"/>
                </w14:checkbox>
              </w:sdtPr>
              <w:sdtEndPr/>
              <w:sdtContent>
                <w:r w:rsidR="00E11A26" w:rsidRPr="009B5361">
                  <w:rPr>
                    <w:rFonts w:ascii="MS Gothic" w:eastAsia="MS Gothic" w:hAnsi="MS Gothic"/>
                    <w:color w:val="5B9BD5" w:themeColor="accent5"/>
                    <w:lang w:val="nl-BE"/>
                  </w:rPr>
                  <w:t>☐</w:t>
                </w:r>
              </w:sdtContent>
            </w:sdt>
            <w:r w:rsidR="00E11A26" w:rsidRPr="009B5361">
              <w:rPr>
                <w:color w:val="5B9BD5" w:themeColor="accent5"/>
                <w:lang w:val="nl-BE"/>
              </w:rPr>
              <w:t xml:space="preserve"> </w:t>
            </w:r>
            <w:r w:rsidR="00914F91" w:rsidRPr="009B5361">
              <w:rPr>
                <w:color w:val="5B9BD5" w:themeColor="accent5"/>
                <w:lang w:val="nl-BE"/>
              </w:rPr>
              <w:t>Een organisatie</w:t>
            </w:r>
          </w:p>
        </w:tc>
        <w:tc>
          <w:tcPr>
            <w:tcW w:w="4673" w:type="dxa"/>
          </w:tcPr>
          <w:p w14:paraId="407DABA4" w14:textId="77777777" w:rsidR="00E11A26" w:rsidRPr="009B5361" w:rsidRDefault="00E11A26" w:rsidP="00FB7874">
            <w:pPr>
              <w:spacing w:after="120"/>
              <w:jc w:val="both"/>
              <w:rPr>
                <w:lang w:val="nl-BE"/>
              </w:rPr>
            </w:pPr>
          </w:p>
        </w:tc>
      </w:tr>
    </w:tbl>
    <w:p w14:paraId="6DDACF73" w14:textId="6F01F91B" w:rsidR="00B64F58" w:rsidRPr="009B5361" w:rsidRDefault="00914F91" w:rsidP="00FB7874">
      <w:pPr>
        <w:spacing w:after="0" w:line="240" w:lineRule="auto"/>
        <w:jc w:val="both"/>
        <w:rPr>
          <w:b/>
          <w:color w:val="FF0000"/>
          <w:lang w:val="nl-BE"/>
        </w:rPr>
      </w:pPr>
      <w:r w:rsidRPr="009B5361">
        <w:rPr>
          <w:b/>
          <w:color w:val="002060"/>
          <w:lang w:val="nl-BE"/>
        </w:rPr>
        <w:t>Wat is uw affiliatie</w:t>
      </w:r>
      <w:r w:rsidR="00B64F58" w:rsidRPr="009B5361">
        <w:rPr>
          <w:b/>
          <w:color w:val="FF0000"/>
          <w:lang w:val="nl-BE"/>
        </w:rPr>
        <w:t>*</w:t>
      </w:r>
    </w:p>
    <w:p w14:paraId="1D68537B" w14:textId="259CECC0" w:rsidR="00914F91" w:rsidRPr="009B5361" w:rsidRDefault="00914F91" w:rsidP="00FB7874">
      <w:pPr>
        <w:jc w:val="both"/>
        <w:rPr>
          <w:i/>
          <w:iCs/>
          <w:sz w:val="20"/>
          <w:szCs w:val="20"/>
          <w:lang w:val="nl-BE"/>
        </w:rPr>
      </w:pPr>
      <w:r w:rsidRPr="009B5361">
        <w:rPr>
          <w:i/>
          <w:iCs/>
          <w:sz w:val="20"/>
          <w:szCs w:val="20"/>
          <w:lang w:val="nl-BE"/>
        </w:rPr>
        <w:t>Selecteer de meest relevante categorie die het beste uw affiliatie en doel voor het aanvragen van gegevens beschrijft. Als uw categorie niet wordt vermeld, specificeer dit dan onder 'Anders'.</w:t>
      </w:r>
    </w:p>
    <w:p w14:paraId="2A4F33B8" w14:textId="333F56F6" w:rsidR="00E11A26" w:rsidRPr="00846E19" w:rsidRDefault="00FB7874" w:rsidP="00FB7874">
      <w:pPr>
        <w:spacing w:after="120" w:line="240" w:lineRule="auto"/>
        <w:jc w:val="both"/>
        <w:rPr>
          <w:i/>
          <w:iCs/>
          <w:sz w:val="20"/>
          <w:szCs w:val="20"/>
          <w:lang w:val="nl-BE"/>
        </w:rPr>
      </w:pPr>
      <w:sdt>
        <w:sdtPr>
          <w:rPr>
            <w:lang w:val="nl-BE"/>
          </w:rPr>
          <w:id w:val="-1289193555"/>
          <w:placeholder>
            <w:docPart w:val="B19A576C1B0A413B9B0D47A59E9EE818"/>
          </w:placeholder>
          <w:showingPlcHdr/>
          <w:comboBox>
            <w:listItem w:value="Kies een waarde"/>
            <w:listItem w:displayText="Overheid (lokaal, regionaal of federaal)" w:value="Overheid (lokaal, regionaal of federaal)"/>
            <w:listItem w:displayText="Wetenschappelijk/academisch onderzoeker" w:value="Wetenschappelijk/academisch onderzoeker"/>
            <w:listItem w:displayText="Farmaceutisch bedrijf" w:value="Farmaceutisch bedrijf"/>
            <w:listItem w:displayText="Student" w:value="Student"/>
            <w:listItem w:displayText="Non-profit organisatie" w:value="Non-profit organisatie"/>
            <w:listItem w:displayText="Ontwikkeling van technologieën (incl. software, apparatuur, ...)" w:value="Ontwikkeling van technologieën (incl. software, apparatuur, ...)"/>
            <w:listItem w:displayText="Anders" w:value="Anders"/>
          </w:comboBox>
        </w:sdtPr>
        <w:sdtEndPr/>
        <w:sdtContent>
          <w:r w:rsidR="00E11A26" w:rsidRPr="00846E19">
            <w:rPr>
              <w:rStyle w:val="Tekstvantijdelijkeaanduiding"/>
              <w:color w:val="5B9BD5" w:themeColor="accent5"/>
              <w:lang w:val="nl-BE"/>
            </w:rPr>
            <w:t>Choisissez un élément.</w:t>
          </w:r>
        </w:sdtContent>
      </w:sdt>
    </w:p>
    <w:p w14:paraId="70BFDAD1" w14:textId="7852BDE1" w:rsidR="009D3341" w:rsidRDefault="00914F91"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nl-BE" w:eastAsia="en-US"/>
        </w:rPr>
      </w:pPr>
      <w:r w:rsidRPr="00846E19">
        <w:rPr>
          <w:rStyle w:val="Kop2Char"/>
          <w:rFonts w:asciiTheme="majorHAnsi" w:eastAsiaTheme="majorEastAsia" w:hAnsiTheme="majorHAnsi" w:cstheme="majorBidi"/>
          <w:color w:val="FF87A5"/>
          <w:sz w:val="26"/>
          <w:szCs w:val="26"/>
          <w:lang w:val="nl-BE" w:eastAsia="en-US"/>
        </w:rPr>
        <w:t xml:space="preserve">Indien </w:t>
      </w:r>
      <w:r w:rsidR="009D3341" w:rsidRPr="00846E19">
        <w:rPr>
          <w:rStyle w:val="Kop2Char"/>
          <w:rFonts w:asciiTheme="majorHAnsi" w:eastAsiaTheme="majorEastAsia" w:hAnsiTheme="majorHAnsi" w:cstheme="majorBidi"/>
          <w:color w:val="FF87A5"/>
          <w:sz w:val="26"/>
          <w:szCs w:val="26"/>
          <w:lang w:val="nl-BE" w:eastAsia="en-US"/>
        </w:rPr>
        <w:t>student</w:t>
      </w:r>
    </w:p>
    <w:p w14:paraId="0B7F6441" w14:textId="74659D90" w:rsidR="009D3341" w:rsidRPr="00846E19" w:rsidRDefault="009D3341" w:rsidP="00FB7874">
      <w:pPr>
        <w:jc w:val="both"/>
        <w:rPr>
          <w:i/>
          <w:iCs/>
          <w:lang w:val="nl-BE"/>
        </w:rPr>
      </w:pPr>
      <w:r>
        <w:rPr>
          <w:i/>
          <w:iCs/>
          <w:lang w:val="nl-BE"/>
        </w:rPr>
        <w:t>Gebruik steeds je studenten e-mailadres</w:t>
      </w:r>
    </w:p>
    <w:p w14:paraId="64F287BD" w14:textId="409E10C1" w:rsidR="009D3341" w:rsidRPr="00846E19" w:rsidRDefault="009D3341" w:rsidP="00FB7874">
      <w:pPr>
        <w:spacing w:after="120" w:line="240" w:lineRule="auto"/>
        <w:jc w:val="both"/>
        <w:rPr>
          <w:b/>
          <w:color w:val="002060"/>
          <w:lang w:val="nl-BE"/>
        </w:rPr>
      </w:pPr>
      <w:r w:rsidRPr="00846E19">
        <w:rPr>
          <w:b/>
          <w:color w:val="002060"/>
          <w:lang w:val="nl-BE"/>
        </w:rPr>
        <w:t>Naam van de begeleidende professor</w:t>
      </w:r>
      <w:r w:rsidRPr="00846E19">
        <w:rPr>
          <w:b/>
          <w:color w:val="FF0000"/>
          <w:lang w:val="nl-BE"/>
        </w:rPr>
        <w:t>*</w:t>
      </w:r>
    </w:p>
    <w:sdt>
      <w:sdtPr>
        <w:rPr>
          <w:lang w:val="nl-BE"/>
        </w:rPr>
        <w:id w:val="-989477707"/>
        <w:placeholder>
          <w:docPart w:val="8F96E71A687140A1A460CB68528AF156"/>
        </w:placeholder>
        <w:showingPlcHdr/>
      </w:sdtPr>
      <w:sdtEndPr/>
      <w:sdtContent>
        <w:p w14:paraId="4EEFB8E4" w14:textId="29E77338" w:rsidR="009D3341" w:rsidRPr="00846E19" w:rsidRDefault="009D3341"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3080232" w14:textId="239AC479" w:rsidR="00BE1F12" w:rsidRPr="00846E19" w:rsidRDefault="009D3341"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59" w:lineRule="auto"/>
        <w:jc w:val="both"/>
        <w:rPr>
          <w:rStyle w:val="Kop2Char"/>
          <w:rFonts w:asciiTheme="majorHAnsi" w:eastAsiaTheme="majorEastAsia" w:hAnsiTheme="majorHAnsi" w:cstheme="majorBidi"/>
          <w:color w:val="FF87A5"/>
          <w:sz w:val="26"/>
          <w:szCs w:val="26"/>
          <w:lang w:val="nl-BE" w:eastAsia="en-US"/>
        </w:rPr>
      </w:pPr>
      <w:r w:rsidRPr="00846E19">
        <w:rPr>
          <w:rStyle w:val="Kop2Char"/>
          <w:rFonts w:asciiTheme="majorHAnsi" w:eastAsiaTheme="majorEastAsia" w:hAnsiTheme="majorHAnsi" w:cstheme="majorBidi"/>
          <w:color w:val="FF87A5"/>
          <w:sz w:val="26"/>
          <w:szCs w:val="26"/>
          <w:lang w:val="nl-BE" w:eastAsia="en-US"/>
        </w:rPr>
        <w:t xml:space="preserve">Indien </w:t>
      </w:r>
      <w:r w:rsidR="00914F91" w:rsidRPr="00846E19">
        <w:rPr>
          <w:rStyle w:val="Kop2Char"/>
          <w:rFonts w:asciiTheme="majorHAnsi" w:eastAsiaTheme="majorEastAsia" w:hAnsiTheme="majorHAnsi" w:cstheme="majorBidi"/>
          <w:color w:val="FF87A5"/>
          <w:sz w:val="26"/>
          <w:szCs w:val="26"/>
          <w:lang w:val="nl-BE" w:eastAsia="en-US"/>
        </w:rPr>
        <w:t>organisatie</w:t>
      </w:r>
    </w:p>
    <w:p w14:paraId="0E57F8E2" w14:textId="1DBE6BFA" w:rsidR="00BE1F12" w:rsidRPr="009D3341" w:rsidRDefault="00BE1F12" w:rsidP="00FB7874">
      <w:pPr>
        <w:spacing w:after="120" w:line="240" w:lineRule="auto"/>
        <w:jc w:val="both"/>
        <w:rPr>
          <w:b/>
          <w:bCs/>
          <w:lang w:val="en-US"/>
        </w:rPr>
      </w:pPr>
      <w:r w:rsidRPr="009D3341">
        <w:rPr>
          <w:b/>
          <w:color w:val="002060"/>
          <w:lang w:val="en-US"/>
        </w:rPr>
        <w:t>N</w:t>
      </w:r>
      <w:r w:rsidR="00914F91" w:rsidRPr="009D3341">
        <w:rPr>
          <w:b/>
          <w:color w:val="002060"/>
          <w:lang w:val="en-US"/>
        </w:rPr>
        <w:t>aam</w:t>
      </w:r>
      <w:r w:rsidR="007B5930">
        <w:rPr>
          <w:b/>
          <w:color w:val="002060"/>
          <w:lang w:val="en-US"/>
        </w:rPr>
        <w:t xml:space="preserve"> van de </w:t>
      </w:r>
      <w:proofErr w:type="spellStart"/>
      <w:r w:rsidR="007B5930">
        <w:rPr>
          <w:b/>
          <w:color w:val="002060"/>
          <w:lang w:val="en-US"/>
        </w:rPr>
        <w:t>organisatie</w:t>
      </w:r>
      <w:proofErr w:type="spellEnd"/>
      <w:r w:rsidRPr="009D3341">
        <w:rPr>
          <w:b/>
          <w:color w:val="FF0000"/>
          <w:lang w:val="en-US"/>
        </w:rPr>
        <w:t>*</w:t>
      </w:r>
    </w:p>
    <w:sdt>
      <w:sdtPr>
        <w:rPr>
          <w:lang w:val="nl-BE"/>
        </w:rPr>
        <w:id w:val="-515226805"/>
        <w:placeholder>
          <w:docPart w:val="F4E9EA337BCB456B8019A80DC14CFDC3"/>
        </w:placeholder>
        <w:showingPlcHdr/>
      </w:sdtPr>
      <w:sdtEndPr/>
      <w:sdtContent>
        <w:p w14:paraId="5FF3B364" w14:textId="77777777" w:rsidR="00BE1F12" w:rsidRPr="00043842" w:rsidRDefault="00BE1F12"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212352A7" w14:textId="6C132131" w:rsidR="00BE1F12" w:rsidRPr="00043842" w:rsidRDefault="00914F91" w:rsidP="00FB7874">
      <w:pPr>
        <w:spacing w:after="120" w:line="240" w:lineRule="auto"/>
        <w:jc w:val="both"/>
        <w:rPr>
          <w:b/>
          <w:bCs/>
          <w:lang w:val="en-US"/>
        </w:rPr>
      </w:pPr>
      <w:r w:rsidRPr="00043842">
        <w:rPr>
          <w:b/>
          <w:color w:val="002060"/>
          <w:lang w:val="en-US"/>
        </w:rPr>
        <w:t>Adres</w:t>
      </w:r>
      <w:r w:rsidR="007B5930">
        <w:rPr>
          <w:b/>
          <w:color w:val="002060"/>
          <w:lang w:val="en-US"/>
        </w:rPr>
        <w:t xml:space="preserve"> van de </w:t>
      </w:r>
      <w:proofErr w:type="spellStart"/>
      <w:r w:rsidR="007B5930">
        <w:rPr>
          <w:b/>
          <w:color w:val="002060"/>
          <w:lang w:val="en-US"/>
        </w:rPr>
        <w:t>organisatie</w:t>
      </w:r>
      <w:proofErr w:type="spellEnd"/>
      <w:r w:rsidR="00BE1F12" w:rsidRPr="00043842">
        <w:rPr>
          <w:b/>
          <w:color w:val="FF0000"/>
          <w:lang w:val="en-US"/>
        </w:rPr>
        <w:t>*</w:t>
      </w:r>
    </w:p>
    <w:sdt>
      <w:sdtPr>
        <w:rPr>
          <w:lang w:val="nl-BE"/>
        </w:rPr>
        <w:id w:val="-1675186562"/>
        <w:placeholder>
          <w:docPart w:val="DB04B213A1E14055B7B27EC69B6CAEA2"/>
        </w:placeholder>
        <w:showingPlcHdr/>
      </w:sdtPr>
      <w:sdtEndPr/>
      <w:sdtContent>
        <w:p w14:paraId="63268FFB" w14:textId="77777777" w:rsidR="00BE1F12" w:rsidRPr="00043842" w:rsidRDefault="00BE1F12"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5374E5E" w14:textId="45D1F604" w:rsidR="00B64F58" w:rsidRPr="009B5361" w:rsidRDefault="00097A05" w:rsidP="00FB7874">
      <w:pPr>
        <w:spacing w:before="240" w:after="0" w:line="240" w:lineRule="auto"/>
        <w:jc w:val="both"/>
        <w:rPr>
          <w:rFonts w:asciiTheme="majorHAnsi" w:eastAsiaTheme="majorEastAsia" w:hAnsiTheme="majorHAnsi" w:cstheme="majorBidi"/>
          <w:color w:val="FFB900"/>
          <w:kern w:val="0"/>
          <w:sz w:val="32"/>
          <w:szCs w:val="32"/>
          <w:lang w:val="nl-BE" w:eastAsia="fr-BE"/>
          <w14:ligatures w14:val="none"/>
        </w:rPr>
      </w:pPr>
      <w:r w:rsidRPr="009B5361">
        <w:rPr>
          <w:rFonts w:asciiTheme="majorHAnsi" w:eastAsiaTheme="majorEastAsia" w:hAnsiTheme="majorHAnsi" w:cstheme="majorBidi"/>
          <w:color w:val="FFB900"/>
          <w:kern w:val="0"/>
          <w:sz w:val="32"/>
          <w:szCs w:val="32"/>
          <w:lang w:val="nl-BE" w:eastAsia="fr-BE"/>
          <w14:ligatures w14:val="none"/>
        </w:rPr>
        <w:t>Informatie over de aanvraag</w:t>
      </w:r>
    </w:p>
    <w:p w14:paraId="18DB72F4" w14:textId="661D43E7" w:rsidR="00097A05" w:rsidRPr="009B5361" w:rsidRDefault="00097A05" w:rsidP="00FB7874">
      <w:pPr>
        <w:spacing w:after="120"/>
        <w:jc w:val="both"/>
        <w:rPr>
          <w:i/>
          <w:iCs/>
          <w:sz w:val="20"/>
          <w:szCs w:val="20"/>
          <w:lang w:val="nl-BE" w:eastAsia="fr-BE"/>
        </w:rPr>
      </w:pPr>
      <w:r w:rsidRPr="009B5361">
        <w:rPr>
          <w:b/>
          <w:bCs/>
          <w:i/>
          <w:iCs/>
          <w:sz w:val="20"/>
          <w:szCs w:val="20"/>
          <w:lang w:val="nl-BE" w:eastAsia="fr-BE"/>
        </w:rPr>
        <w:t>Als u meerdere datasets nodig hebt</w:t>
      </w:r>
      <w:r w:rsidRPr="009B5361">
        <w:rPr>
          <w:i/>
          <w:iCs/>
          <w:sz w:val="20"/>
          <w:szCs w:val="20"/>
          <w:lang w:val="nl-BE" w:eastAsia="fr-BE"/>
        </w:rPr>
        <w:t>, kunt u gerust zelf de onderstaande vakken toevoegen om op dezelfde vragen te antwoorden.</w:t>
      </w:r>
    </w:p>
    <w:p w14:paraId="59D228AF" w14:textId="11C40184" w:rsidR="00B64F58" w:rsidRPr="009B5361" w:rsidRDefault="00097A05" w:rsidP="00FB7874">
      <w:pPr>
        <w:spacing w:after="0" w:line="240" w:lineRule="auto"/>
        <w:jc w:val="both"/>
        <w:rPr>
          <w:b/>
          <w:color w:val="4472C4" w:themeColor="accent1"/>
          <w:lang w:val="nl-BE"/>
        </w:rPr>
      </w:pPr>
      <w:r w:rsidRPr="009B5361">
        <w:rPr>
          <w:b/>
          <w:color w:val="002060"/>
          <w:lang w:val="nl-BE"/>
        </w:rPr>
        <w:t>Wat is het specifieke doel van uw aanvraag?</w:t>
      </w:r>
      <w:r w:rsidR="00B64F58" w:rsidRPr="009B5361">
        <w:rPr>
          <w:b/>
          <w:color w:val="FF0000"/>
          <w:lang w:val="nl-BE"/>
        </w:rPr>
        <w:t>*</w:t>
      </w:r>
    </w:p>
    <w:p w14:paraId="2E692A29" w14:textId="1063879D" w:rsidR="00097A05" w:rsidRPr="009B5361" w:rsidRDefault="00097A05" w:rsidP="00FB7874">
      <w:pPr>
        <w:jc w:val="both"/>
        <w:rPr>
          <w:i/>
          <w:iCs/>
          <w:sz w:val="20"/>
          <w:szCs w:val="20"/>
          <w:lang w:val="nl-BE" w:eastAsia="fr-BE"/>
        </w:rPr>
      </w:pPr>
      <w:r w:rsidRPr="009B5361">
        <w:rPr>
          <w:i/>
          <w:iCs/>
          <w:sz w:val="20"/>
          <w:szCs w:val="20"/>
          <w:lang w:val="nl-BE" w:eastAsia="fr-BE"/>
        </w:rPr>
        <w:t>Selecteer de optie die het beste overeenkomt met uw doel voor het gebruik van de gegevens.</w:t>
      </w:r>
    </w:p>
    <w:p w14:paraId="06FC6A31" w14:textId="0466BDDA" w:rsidR="00B64F58" w:rsidRPr="009B5361" w:rsidRDefault="00FB7874" w:rsidP="00FB7874">
      <w:pPr>
        <w:spacing w:after="0" w:line="240" w:lineRule="auto"/>
        <w:jc w:val="both"/>
        <w:rPr>
          <w:lang w:val="nl-BE" w:eastAsia="fr-BE"/>
        </w:rPr>
      </w:pPr>
      <w:sdt>
        <w:sdtPr>
          <w:rPr>
            <w:color w:val="5B9BD5" w:themeColor="accent5"/>
            <w:lang w:val="nl-BE"/>
          </w:rPr>
          <w:id w:val="212079320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Algemeen belang, zoals het algemeen belang op het gebied van volksgezondheid en arbeidsgeneeskunde</w:t>
      </w:r>
    </w:p>
    <w:p w14:paraId="2C927D48" w14:textId="4D1C7546" w:rsidR="00B64F58"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Activiteiten uit het oogpunt van het algemeen belang</w:t>
      </w:r>
    </w:p>
    <w:p w14:paraId="595E3859" w14:textId="281416FE" w:rsidR="00B64F58" w:rsidRPr="009B5361" w:rsidRDefault="00FB7874" w:rsidP="00FB7874">
      <w:pPr>
        <w:spacing w:after="0" w:line="240" w:lineRule="auto"/>
        <w:jc w:val="both"/>
        <w:rPr>
          <w:color w:val="5B9BD5" w:themeColor="accent5"/>
          <w:lang w:val="nl-BE" w:eastAsia="fr-BE"/>
        </w:rPr>
      </w:pPr>
      <w:sdt>
        <w:sdtPr>
          <w:rPr>
            <w:color w:val="5B9BD5" w:themeColor="accent5"/>
            <w:lang w:val="nl-BE"/>
          </w:rPr>
          <w:id w:val="106829852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Beleidsvorming en regulerende activiteiten ter ondersteuning van de publieke sector</w:t>
      </w:r>
    </w:p>
    <w:p w14:paraId="43510422" w14:textId="65EA3226" w:rsidR="00097A05"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 xml:space="preserve">Beleidsvorming en regulerende activiteiten ter ondersteuning van publieke instellingen of Unie-instellingen, -agentschappen en -organen, om hun taken die in hun mandaten zijn gedefinieerd uit te voeren. </w:t>
      </w:r>
    </w:p>
    <w:p w14:paraId="5C9808A9" w14:textId="2F80B407" w:rsidR="00B64F58" w:rsidRPr="009B5361" w:rsidRDefault="00FB7874" w:rsidP="00FB7874">
      <w:pPr>
        <w:spacing w:after="0" w:line="240" w:lineRule="auto"/>
        <w:jc w:val="both"/>
        <w:rPr>
          <w:color w:val="5B9BD5" w:themeColor="accent5"/>
          <w:lang w:val="nl-BE" w:eastAsia="fr-BE"/>
        </w:rPr>
      </w:pPr>
      <w:sdt>
        <w:sdtPr>
          <w:rPr>
            <w:color w:val="5B9BD5" w:themeColor="accent5"/>
            <w:lang w:val="nl-BE"/>
          </w:rPr>
          <w:id w:val="176503013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Statistieken</w:t>
      </w:r>
    </w:p>
    <w:p w14:paraId="5337CF6D" w14:textId="77777777" w:rsidR="00097A05"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 xml:space="preserve">Productie van nationale, multinationale en EU-niveau officiële statistieken </w:t>
      </w:r>
    </w:p>
    <w:p w14:paraId="23F248D1" w14:textId="5CFD90D4" w:rsidR="00045474" w:rsidRPr="009B5361" w:rsidRDefault="00FB7874" w:rsidP="00FB7874">
      <w:pPr>
        <w:spacing w:after="120" w:line="240" w:lineRule="auto"/>
        <w:jc w:val="both"/>
        <w:rPr>
          <w:color w:val="5B9BD5" w:themeColor="accent5"/>
          <w:lang w:val="nl-BE" w:eastAsia="fr-BE"/>
        </w:rPr>
      </w:pPr>
      <w:sdt>
        <w:sdtPr>
          <w:rPr>
            <w:color w:val="5B9BD5" w:themeColor="accent5"/>
            <w:lang w:val="nl-BE"/>
          </w:rPr>
          <w:id w:val="76010987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Onderwijs- of lesactiviteiten</w:t>
      </w:r>
    </w:p>
    <w:p w14:paraId="097DDC41" w14:textId="3C14DB18" w:rsidR="00B64F58" w:rsidRPr="009B5361" w:rsidRDefault="00FB7874" w:rsidP="00FB7874">
      <w:pPr>
        <w:spacing w:after="120" w:line="240" w:lineRule="auto"/>
        <w:jc w:val="both"/>
        <w:rPr>
          <w:color w:val="5B9BD5" w:themeColor="accent5"/>
          <w:lang w:val="nl-BE" w:eastAsia="fr-BE"/>
        </w:rPr>
      </w:pPr>
      <w:sdt>
        <w:sdtPr>
          <w:rPr>
            <w:color w:val="5B9BD5" w:themeColor="accent5"/>
            <w:lang w:val="nl-BE"/>
          </w:rPr>
          <w:id w:val="121747532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Wetenschappelijk onderzoek</w:t>
      </w:r>
    </w:p>
    <w:p w14:paraId="3442A2C4" w14:textId="6AD2AC07" w:rsidR="00B64F58" w:rsidRPr="009B5361" w:rsidRDefault="00FB7874" w:rsidP="00FB7874">
      <w:pPr>
        <w:spacing w:after="120" w:line="240" w:lineRule="auto"/>
        <w:jc w:val="both"/>
        <w:rPr>
          <w:color w:val="5B9BD5" w:themeColor="accent5"/>
          <w:lang w:val="nl-BE" w:eastAsia="fr-BE"/>
        </w:rPr>
      </w:pPr>
      <w:sdt>
        <w:sdtPr>
          <w:rPr>
            <w:color w:val="5B9BD5" w:themeColor="accent5"/>
            <w:lang w:val="nl-BE"/>
          </w:rPr>
          <w:id w:val="122626137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Ontwikkelings- en innovatieactiviteiten voor producten of diensten</w:t>
      </w:r>
    </w:p>
    <w:p w14:paraId="59172D29" w14:textId="77777777" w:rsidR="00097A05" w:rsidRPr="009B5361" w:rsidRDefault="00FB7874" w:rsidP="00FB7874">
      <w:pPr>
        <w:spacing w:after="0" w:line="240" w:lineRule="auto"/>
        <w:jc w:val="both"/>
        <w:rPr>
          <w:color w:val="5B9BD5" w:themeColor="accent5"/>
          <w:lang w:val="nl-BE" w:eastAsia="fr-BE"/>
        </w:rPr>
      </w:pPr>
      <w:sdt>
        <w:sdtPr>
          <w:rPr>
            <w:color w:val="5B9BD5" w:themeColor="accent5"/>
            <w:lang w:val="nl-BE"/>
          </w:rPr>
          <w:id w:val="66089491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color w:val="5B9BD5" w:themeColor="accent5"/>
          <w:lang w:val="nl-BE" w:eastAsia="fr-BE"/>
        </w:rPr>
        <w:t xml:space="preserve"> </w:t>
      </w:r>
      <w:r w:rsidR="00097A05" w:rsidRPr="009B5361">
        <w:rPr>
          <w:color w:val="5B9BD5" w:themeColor="accent5"/>
          <w:lang w:val="nl-BE" w:eastAsia="fr-BE"/>
        </w:rPr>
        <w:t xml:space="preserve">Trainen, testen en evalueren van algoritmen </w:t>
      </w:r>
    </w:p>
    <w:p w14:paraId="299F3E0E" w14:textId="5D1C599A" w:rsidR="00097A05"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 xml:space="preserve">Trainen, testen en evalueren van algoritmen, inclusief in medische hulpmiddelen, AI-systemen en digitale applicaties. </w:t>
      </w:r>
    </w:p>
    <w:p w14:paraId="588B3D67" w14:textId="3EB5982B" w:rsidR="00257795" w:rsidRPr="009B5361" w:rsidRDefault="00FB7874" w:rsidP="00FB7874">
      <w:pPr>
        <w:spacing w:after="120" w:line="240" w:lineRule="auto"/>
        <w:jc w:val="both"/>
        <w:rPr>
          <w:color w:val="5B9BD5" w:themeColor="accent5"/>
          <w:lang w:val="nl-BE"/>
        </w:rPr>
      </w:pPr>
      <w:sdt>
        <w:sdtPr>
          <w:rPr>
            <w:color w:val="5B9BD5" w:themeColor="accent5"/>
            <w:lang w:val="nl-BE"/>
          </w:rPr>
          <w:id w:val="-54552837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B64F58" w:rsidRPr="009B5361">
        <w:rPr>
          <w:color w:val="5B9BD5" w:themeColor="accent5"/>
          <w:lang w:val="nl-BE" w:eastAsia="fr-BE"/>
        </w:rPr>
        <w:t xml:space="preserve"> </w:t>
      </w:r>
      <w:r w:rsidR="00097A05" w:rsidRPr="009B5361">
        <w:rPr>
          <w:color w:val="5B9BD5" w:themeColor="accent5"/>
          <w:lang w:val="nl-BE" w:eastAsia="fr-BE"/>
        </w:rPr>
        <w:t>Andere, gelieve te verduidelijken</w:t>
      </w:r>
      <w:r w:rsidR="00B64F58" w:rsidRPr="009B5361">
        <w:rPr>
          <w:color w:val="5B9BD5" w:themeColor="accent5"/>
          <w:lang w:val="nl-BE" w:eastAsia="fr-BE"/>
        </w:rPr>
        <w:t xml:space="preserve"> : </w:t>
      </w:r>
      <w:sdt>
        <w:sdtPr>
          <w:rPr>
            <w:color w:val="5B9BD5" w:themeColor="accent5"/>
            <w:lang w:val="nl-BE"/>
          </w:rPr>
          <w:id w:val="1234351751"/>
          <w:placeholder>
            <w:docPart w:val="3EF926FC8F92484E95E9A1F495D1A36A"/>
          </w:placeholder>
          <w:showingPlcHdr/>
        </w:sdtPr>
        <w:sdtEndPr/>
        <w:sdtContent>
          <w:r w:rsidR="00257795" w:rsidRPr="009B5361">
            <w:rPr>
              <w:rStyle w:val="Tekstvantijdelijkeaanduiding"/>
              <w:color w:val="5B9BD5" w:themeColor="accent5"/>
              <w:lang w:val="nl-BE"/>
            </w:rPr>
            <w:t>Click or tap here to enter text.</w:t>
          </w:r>
        </w:sdtContent>
      </w:sdt>
    </w:p>
    <w:p w14:paraId="68398E6C" w14:textId="5E7D6154" w:rsidR="00045474" w:rsidRPr="009B5361" w:rsidRDefault="00097A05" w:rsidP="002A599F">
      <w:pPr>
        <w:spacing w:after="120" w:line="240" w:lineRule="auto"/>
        <w:rPr>
          <w:b/>
          <w:color w:val="4472C4" w:themeColor="accent1"/>
          <w:lang w:val="nl-BE"/>
        </w:rPr>
      </w:pPr>
      <w:r w:rsidRPr="009B5361">
        <w:rPr>
          <w:b/>
          <w:color w:val="002060"/>
          <w:lang w:val="nl-BE"/>
        </w:rPr>
        <w:t>Wat voor soort vraag heeft u</w:t>
      </w:r>
      <w:r w:rsidR="00045474" w:rsidRPr="009B5361">
        <w:rPr>
          <w:b/>
          <w:color w:val="002060"/>
          <w:lang w:val="nl-BE"/>
        </w:rPr>
        <w:t>?</w:t>
      </w:r>
      <w:r w:rsidR="00045474" w:rsidRPr="009B5361">
        <w:rPr>
          <w:b/>
          <w:color w:val="FF0000"/>
          <w:lang w:val="nl-BE"/>
        </w:rPr>
        <w:t>*</w:t>
      </w:r>
    </w:p>
    <w:p w14:paraId="0319A958" w14:textId="3B33B3A1" w:rsidR="00045474" w:rsidRPr="009B5361" w:rsidRDefault="00FB7874" w:rsidP="005D52AA">
      <w:pPr>
        <w:spacing w:after="0" w:line="240" w:lineRule="auto"/>
        <w:rPr>
          <w:color w:val="5B9BD5" w:themeColor="accent5"/>
          <w:lang w:val="nl-BE" w:eastAsia="fr-BE"/>
        </w:rPr>
      </w:pPr>
      <w:sdt>
        <w:sdtPr>
          <w:rPr>
            <w:color w:val="5B9BD5" w:themeColor="accent5"/>
            <w:lang w:val="nl-BE"/>
          </w:rPr>
          <w:id w:val="169919156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color w:val="5B9BD5" w:themeColor="accent5"/>
          <w:lang w:val="nl-BE" w:eastAsia="fr-BE"/>
        </w:rPr>
        <w:t xml:space="preserve"> </w:t>
      </w:r>
      <w:r w:rsidR="00097A05" w:rsidRPr="009B5361">
        <w:rPr>
          <w:color w:val="5B9BD5" w:themeColor="accent5"/>
          <w:lang w:val="nl-BE" w:eastAsia="fr-BE"/>
        </w:rPr>
        <w:t>Ik heb een specifieke vraag</w:t>
      </w:r>
    </w:p>
    <w:p w14:paraId="0A823BDC" w14:textId="53313126" w:rsidR="00045474"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Een specifieke vraag betekent dat u een direct antwoord nodig heeft, zoals een statistiek bijvoorbeeld, in plaats van toegang tot de daadwerkelijke gegevens. Bijv.: een specifieke vraag kan zijn “hoeveel patiënten lijden aan ziekte X” en het directe antwoord zou een getal zijn.</w:t>
      </w:r>
    </w:p>
    <w:p w14:paraId="1699DA42" w14:textId="2A08AE6D" w:rsidR="00097A05" w:rsidRPr="009B5361" w:rsidRDefault="00FB7874" w:rsidP="00097A05">
      <w:pPr>
        <w:spacing w:after="0" w:line="240" w:lineRule="auto"/>
        <w:rPr>
          <w:color w:val="5B9BD5" w:themeColor="accent5"/>
          <w:lang w:val="nl-BE" w:eastAsia="fr-BE"/>
        </w:rPr>
      </w:pPr>
      <w:sdt>
        <w:sdtPr>
          <w:rPr>
            <w:color w:val="5B9BD5" w:themeColor="accent5"/>
            <w:lang w:val="nl-BE"/>
          </w:rPr>
          <w:id w:val="-1031186974"/>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 xml:space="preserve">Ik wil aanvullende gegevens </w:t>
      </w:r>
      <w:r w:rsidR="00EE407B" w:rsidRPr="009B5361">
        <w:rPr>
          <w:color w:val="5B9BD5" w:themeColor="accent5"/>
          <w:lang w:val="nl-BE" w:eastAsia="fr-BE"/>
        </w:rPr>
        <w:t>op</w:t>
      </w:r>
      <w:r w:rsidR="00097A05" w:rsidRPr="009B5361">
        <w:rPr>
          <w:color w:val="5B9BD5" w:themeColor="accent5"/>
          <w:lang w:val="nl-BE" w:eastAsia="fr-BE"/>
        </w:rPr>
        <w:t xml:space="preserve">vragen in verband met een eerdere aanvraag. </w:t>
      </w:r>
    </w:p>
    <w:p w14:paraId="2E7431BF" w14:textId="5430080A" w:rsidR="00045474"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Een verzoek om aanvullende gegevens op basis van een eerdere aanvraag betekent dat je ofwel de meest recente gegevens nodig hebt, ofwel extra variabelen voor een eerder gedaan verzoek. Bijvoorbeeld: in het verleden heeft u een lijst aangevraagd van patiënten met ziekte "X" in 2018 en hun geslacht. Nu wilt u bijvoorbeeld de aantallen voor 2023 of de leeftijd van de patiënten als aanvulling op hun geslacht.</w:t>
      </w:r>
    </w:p>
    <w:p w14:paraId="3AA5300C" w14:textId="7E5D20EA" w:rsidR="00045474" w:rsidRPr="009B5361" w:rsidRDefault="00FB7874" w:rsidP="00FB7874">
      <w:pPr>
        <w:spacing w:after="0" w:line="240" w:lineRule="auto"/>
        <w:jc w:val="both"/>
        <w:rPr>
          <w:color w:val="5B9BD5" w:themeColor="accent5"/>
          <w:lang w:val="nl-BE" w:eastAsia="fr-BE"/>
        </w:rPr>
      </w:pPr>
      <w:sdt>
        <w:sdtPr>
          <w:rPr>
            <w:color w:val="5B9BD5" w:themeColor="accent5"/>
            <w:lang w:val="nl-BE"/>
          </w:rPr>
          <w:id w:val="-95687322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097A05" w:rsidRPr="009B5361">
        <w:rPr>
          <w:color w:val="5B9BD5" w:themeColor="accent5"/>
          <w:lang w:val="nl-BE" w:eastAsia="fr-BE"/>
        </w:rPr>
        <w:t>Ik zou graag gegevens opvragen</w:t>
      </w:r>
    </w:p>
    <w:p w14:paraId="5C44686D" w14:textId="04B81FE2" w:rsidR="00097A05" w:rsidRPr="009B5361" w:rsidRDefault="00097A05" w:rsidP="00FB7874">
      <w:pPr>
        <w:spacing w:after="120" w:line="240" w:lineRule="auto"/>
        <w:jc w:val="both"/>
        <w:rPr>
          <w:i/>
          <w:iCs/>
          <w:sz w:val="20"/>
          <w:szCs w:val="20"/>
          <w:lang w:val="nl-BE" w:eastAsia="fr-BE"/>
        </w:rPr>
      </w:pPr>
      <w:r w:rsidRPr="009B5361">
        <w:rPr>
          <w:i/>
          <w:iCs/>
          <w:sz w:val="20"/>
          <w:szCs w:val="20"/>
          <w:lang w:val="nl-BE" w:eastAsia="fr-BE"/>
        </w:rPr>
        <w:t xml:space="preserve">Een gegevensaanvraag betekent dat u een daadwerkelijke dataset wilt ontvangen in plaats van een getal of statistiek. </w:t>
      </w:r>
      <w:r w:rsidR="005E508A" w:rsidRPr="009B5361">
        <w:rPr>
          <w:i/>
          <w:iCs/>
          <w:sz w:val="20"/>
          <w:szCs w:val="20"/>
          <w:lang w:val="nl-BE" w:eastAsia="fr-BE"/>
        </w:rPr>
        <w:t>Bijvoorbeeld</w:t>
      </w:r>
      <w:r w:rsidRPr="009B5361">
        <w:rPr>
          <w:i/>
          <w:iCs/>
          <w:sz w:val="20"/>
          <w:szCs w:val="20"/>
          <w:lang w:val="nl-BE" w:eastAsia="fr-BE"/>
        </w:rPr>
        <w:t xml:space="preserve">: u wilt de lijst ontvangen van patiënten met ziekte "X". </w:t>
      </w:r>
    </w:p>
    <w:p w14:paraId="58332E15" w14:textId="14D7796B" w:rsidR="008A4087" w:rsidRPr="009B5361" w:rsidRDefault="005E508A" w:rsidP="00FB7874">
      <w:pPr>
        <w:spacing w:after="0" w:line="240" w:lineRule="auto"/>
        <w:jc w:val="both"/>
        <w:rPr>
          <w:b/>
          <w:color w:val="4472C4" w:themeColor="accent1"/>
          <w:lang w:val="nl-BE"/>
        </w:rPr>
      </w:pPr>
      <w:r w:rsidRPr="009B5361">
        <w:rPr>
          <w:b/>
          <w:color w:val="002060"/>
          <w:lang w:val="nl-BE"/>
        </w:rPr>
        <w:t>Voor welke periode heeft u de gegevens nodig?</w:t>
      </w:r>
      <w:r w:rsidR="008A4087" w:rsidRPr="009B5361">
        <w:rPr>
          <w:b/>
          <w:color w:val="FF0000"/>
          <w:lang w:val="nl-BE"/>
        </w:rPr>
        <w:t>*</w:t>
      </w:r>
    </w:p>
    <w:p w14:paraId="3E7BC534" w14:textId="03FAA917" w:rsidR="008A4087" w:rsidRPr="00043842" w:rsidRDefault="005E508A" w:rsidP="00FB7874">
      <w:pPr>
        <w:spacing w:after="120" w:line="240" w:lineRule="auto"/>
        <w:jc w:val="both"/>
        <w:rPr>
          <w:i/>
          <w:iCs/>
          <w:sz w:val="20"/>
          <w:szCs w:val="20"/>
          <w:lang w:val="fr-FR" w:eastAsia="fr-BE"/>
        </w:rPr>
      </w:pPr>
      <w:proofErr w:type="spellStart"/>
      <w:r w:rsidRPr="00430B9D">
        <w:rPr>
          <w:i/>
          <w:iCs/>
          <w:sz w:val="20"/>
          <w:szCs w:val="20"/>
          <w:lang w:val="fr-FR" w:eastAsia="fr-BE"/>
        </w:rPr>
        <w:t>Bijvoorbeeld</w:t>
      </w:r>
      <w:proofErr w:type="spellEnd"/>
      <w:r w:rsidR="008A4087" w:rsidRPr="00043842">
        <w:rPr>
          <w:i/>
          <w:iCs/>
          <w:sz w:val="20"/>
          <w:szCs w:val="20"/>
          <w:lang w:val="fr-FR" w:eastAsia="fr-BE"/>
        </w:rPr>
        <w:t>: 2024, 2020 - 2024</w:t>
      </w:r>
    </w:p>
    <w:p w14:paraId="55E93089" w14:textId="77777777" w:rsidR="002802C5" w:rsidRPr="00043842" w:rsidRDefault="00FB7874" w:rsidP="00FB7874">
      <w:pPr>
        <w:pStyle w:val="Answers"/>
        <w:spacing w:after="120"/>
        <w:rPr>
          <w:lang w:val="fr-FR"/>
        </w:rPr>
      </w:pPr>
      <w:sdt>
        <w:sdtPr>
          <w:rPr>
            <w:lang w:val="nl-BE"/>
          </w:rPr>
          <w:id w:val="2102601742"/>
          <w:placeholder>
            <w:docPart w:val="9292BD51D16146E6A28970CDB63C9C6B"/>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r w:rsidR="002802C5" w:rsidRPr="00043842">
        <w:rPr>
          <w:lang w:val="fr-FR"/>
        </w:rPr>
        <w:t xml:space="preserve"> </w:t>
      </w:r>
      <w:r w:rsidR="002802C5" w:rsidRPr="00043842">
        <w:rPr>
          <w:rFonts w:asciiTheme="minorHAnsi" w:hAnsiTheme="minorHAnsi"/>
          <w:i w:val="0"/>
          <w:iCs w:val="0"/>
          <w:color w:val="5B9BD5" w:themeColor="accent5"/>
          <w:sz w:val="22"/>
          <w:szCs w:val="22"/>
          <w:lang w:val="fr-FR" w:eastAsia="fr-BE"/>
        </w:rPr>
        <w:t>–</w:t>
      </w:r>
      <w:r w:rsidR="002802C5" w:rsidRPr="00043842">
        <w:rPr>
          <w:color w:val="5B9BD5" w:themeColor="accent5"/>
          <w:lang w:val="fr-FR"/>
        </w:rPr>
        <w:t xml:space="preserve"> </w:t>
      </w:r>
      <w:sdt>
        <w:sdtPr>
          <w:rPr>
            <w:lang w:val="nl-BE"/>
          </w:rPr>
          <w:id w:val="-1277093225"/>
          <w:placeholder>
            <w:docPart w:val="90A793C2BDC040AD93124E948E3E8963"/>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7E71C888" w14:textId="77777777" w:rsidR="005E508A" w:rsidRPr="009B5361" w:rsidRDefault="005E508A" w:rsidP="00FB7874">
      <w:pPr>
        <w:spacing w:after="120" w:line="240" w:lineRule="auto"/>
        <w:jc w:val="both"/>
        <w:rPr>
          <w:b/>
          <w:color w:val="002060"/>
          <w:lang w:val="nl-BE"/>
        </w:rPr>
      </w:pPr>
      <w:r w:rsidRPr="009B5361">
        <w:rPr>
          <w:b/>
          <w:color w:val="002060"/>
          <w:lang w:val="nl-BE"/>
        </w:rPr>
        <w:t xml:space="preserve">Kunt u de laatste datum aangeven waarop u de gegevens/informatie wilt ontvangen? </w:t>
      </w:r>
    </w:p>
    <w:p w14:paraId="78EC4466" w14:textId="7ADDDEC4" w:rsidR="002802C5" w:rsidRPr="00043842" w:rsidRDefault="00FB7874" w:rsidP="00FB7874">
      <w:pPr>
        <w:pStyle w:val="Answers"/>
        <w:spacing w:after="120"/>
        <w:rPr>
          <w:lang w:val="fr-FR"/>
        </w:rPr>
      </w:pPr>
      <w:sdt>
        <w:sdtPr>
          <w:rPr>
            <w:lang w:val="nl-BE"/>
          </w:rPr>
          <w:id w:val="1316068097"/>
          <w:placeholder>
            <w:docPart w:val="BCD995745FFB45C1880DA9052D517A85"/>
          </w:placeholder>
          <w:showingPlcHdr/>
          <w:date>
            <w:dateFormat w:val="d MMMM yyyy"/>
            <w:lid w:val="fr-BE"/>
            <w:storeMappedDataAs w:val="dateTime"/>
            <w:calendar w:val="gregorian"/>
          </w:date>
        </w:sdtPr>
        <w:sdtEndPr/>
        <w:sdtContent>
          <w:r w:rsidR="002802C5" w:rsidRPr="00043842">
            <w:rPr>
              <w:rStyle w:val="Tekstvantijdelijkeaanduiding"/>
              <w:rFonts w:asciiTheme="minorHAnsi" w:hAnsiTheme="minorHAnsi"/>
              <w:i w:val="0"/>
              <w:iCs w:val="0"/>
              <w:color w:val="5B9BD5" w:themeColor="accent5"/>
              <w:sz w:val="22"/>
              <w:szCs w:val="22"/>
              <w:lang w:val="fr-FR"/>
            </w:rPr>
            <w:t>Cliquez ou appuyez ici pour entrer une date.</w:t>
          </w:r>
        </w:sdtContent>
      </w:sdt>
    </w:p>
    <w:p w14:paraId="52B92FC9" w14:textId="3F9D0716" w:rsidR="00C87CF5" w:rsidRDefault="00C87CF5" w:rsidP="00FB7874">
      <w:pPr>
        <w:spacing w:after="120" w:line="240" w:lineRule="auto"/>
        <w:jc w:val="both"/>
        <w:rPr>
          <w:b/>
          <w:color w:val="002060"/>
          <w:lang w:val="nl-BE"/>
        </w:rPr>
      </w:pPr>
      <w:r w:rsidRPr="009B5361">
        <w:rPr>
          <w:b/>
          <w:color w:val="002060"/>
          <w:lang w:val="nl-BE"/>
        </w:rPr>
        <w:lastRenderedPageBreak/>
        <w:t>Indien uw aanvraag onderdeel uitmaakt van een (</w:t>
      </w:r>
      <w:proofErr w:type="spellStart"/>
      <w:r w:rsidRPr="009B5361">
        <w:rPr>
          <w:b/>
          <w:color w:val="002060"/>
          <w:lang w:val="nl-BE"/>
        </w:rPr>
        <w:t>onderzoeks</w:t>
      </w:r>
      <w:proofErr w:type="spellEnd"/>
      <w:r w:rsidRPr="009B5361">
        <w:rPr>
          <w:b/>
          <w:color w:val="002060"/>
          <w:lang w:val="nl-BE"/>
        </w:rPr>
        <w:t xml:space="preserve">)project, </w:t>
      </w:r>
      <w:r>
        <w:rPr>
          <w:b/>
          <w:color w:val="002060"/>
          <w:lang w:val="nl-BE"/>
        </w:rPr>
        <w:t xml:space="preserve">gelieve aan te duiden tegen wanneer u verwacht uw </w:t>
      </w:r>
      <w:r w:rsidR="00F84276">
        <w:rPr>
          <w:b/>
          <w:color w:val="002060"/>
          <w:lang w:val="nl-BE"/>
        </w:rPr>
        <w:t>project</w:t>
      </w:r>
      <w:r>
        <w:rPr>
          <w:b/>
          <w:color w:val="002060"/>
          <w:lang w:val="nl-BE"/>
        </w:rPr>
        <w:t xml:space="preserve"> af te ronden:</w:t>
      </w:r>
    </w:p>
    <w:p w14:paraId="7CDDEE5D" w14:textId="46C264AE" w:rsidR="00045474" w:rsidRPr="004C0AF1" w:rsidRDefault="00FB7874" w:rsidP="00FB7874">
      <w:pPr>
        <w:pStyle w:val="Geenafstand"/>
        <w:jc w:val="both"/>
        <w:rPr>
          <w:lang w:val="fr-FR"/>
        </w:rPr>
      </w:pPr>
      <w:sdt>
        <w:sdtPr>
          <w:rPr>
            <w:lang w:val="nl-BE"/>
          </w:rPr>
          <w:id w:val="-1312253797"/>
          <w:placeholder>
            <w:docPart w:val="A20BD3AD0ADF411C9217F149C3D1FE44"/>
          </w:placeholder>
          <w:showingPlcHdr/>
          <w:date>
            <w:dateFormat w:val="d MMMM yyyy"/>
            <w:lid w:val="fr-BE"/>
            <w:storeMappedDataAs w:val="dateTime"/>
            <w:calendar w:val="gregorian"/>
          </w:date>
        </w:sdtPr>
        <w:sdtEndPr/>
        <w:sdtContent>
          <w:r w:rsidR="00C87CF5" w:rsidRPr="00043842">
            <w:rPr>
              <w:rStyle w:val="Tekstvantijdelijkeaanduiding"/>
              <w:color w:val="5B9BD5" w:themeColor="accent5"/>
              <w:lang w:val="fr-FR"/>
            </w:rPr>
            <w:t>Cliquez ou appuyez ici pour entrer une date.</w:t>
          </w:r>
        </w:sdtContent>
      </w:sdt>
    </w:p>
    <w:p w14:paraId="2A9D4459" w14:textId="77777777" w:rsidR="00C87CF5" w:rsidRPr="00043842" w:rsidRDefault="00C87CF5" w:rsidP="00FB7874">
      <w:pPr>
        <w:pStyle w:val="Geenafstand"/>
        <w:jc w:val="both"/>
        <w:rPr>
          <w:lang w:val="fr-FR" w:eastAsia="fr-BE"/>
        </w:rPr>
      </w:pPr>
    </w:p>
    <w:p w14:paraId="537B4B0A" w14:textId="6EF9473C" w:rsidR="00045474" w:rsidRPr="009B5361" w:rsidRDefault="00EE407B"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Indien ik een specifieke vraag heb</w:t>
      </w:r>
    </w:p>
    <w:p w14:paraId="22B944D4" w14:textId="055A7DF6" w:rsidR="00045474" w:rsidRPr="009B5361" w:rsidRDefault="00EE407B" w:rsidP="00FB7874">
      <w:pPr>
        <w:spacing w:after="120" w:line="240" w:lineRule="auto"/>
        <w:jc w:val="both"/>
        <w:rPr>
          <w:lang w:val="nl-BE"/>
        </w:rPr>
      </w:pPr>
      <w:r w:rsidRPr="009B5361">
        <w:rPr>
          <w:b/>
          <w:color w:val="002060"/>
          <w:lang w:val="nl-BE"/>
        </w:rPr>
        <w:t>Gelieve uw vraag meer toe te lichten. Als u meerdere vragen heeft of als uw vraag uit meerdere delen bestaat, vermeld deze dan allemaal</w:t>
      </w:r>
      <w:r w:rsidR="00045474" w:rsidRPr="009B5361">
        <w:rPr>
          <w:b/>
          <w:color w:val="002060"/>
          <w:lang w:val="nl-BE"/>
        </w:rPr>
        <w:t>.</w:t>
      </w:r>
      <w:r w:rsidR="00045474" w:rsidRPr="009B5361">
        <w:rPr>
          <w:b/>
          <w:color w:val="FF0000"/>
          <w:lang w:val="nl-BE"/>
        </w:rPr>
        <w:t>*</w:t>
      </w:r>
    </w:p>
    <w:sdt>
      <w:sdtPr>
        <w:rPr>
          <w:lang w:val="nl-BE"/>
        </w:rPr>
        <w:id w:val="-941378284"/>
        <w:placeholder>
          <w:docPart w:val="E94695C0E3034C0D8E82CD5925BCD781"/>
        </w:placeholder>
        <w:showingPlcHdr/>
      </w:sdtPr>
      <w:sdtEndPr/>
      <w:sdtContent>
        <w:p w14:paraId="17CD0F55" w14:textId="77777777" w:rsidR="00045474" w:rsidRPr="00043842" w:rsidRDefault="00045474"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029704DC" w14:textId="77777777" w:rsidR="00EE407B" w:rsidRPr="009B5361" w:rsidRDefault="00EE407B" w:rsidP="00FB7874">
      <w:pPr>
        <w:spacing w:after="0" w:line="240" w:lineRule="auto"/>
        <w:jc w:val="both"/>
        <w:rPr>
          <w:b/>
          <w:color w:val="002060"/>
          <w:lang w:val="nl-BE"/>
        </w:rPr>
      </w:pPr>
      <w:r w:rsidRPr="009B5361">
        <w:rPr>
          <w:b/>
          <w:color w:val="002060"/>
          <w:lang w:val="nl-BE"/>
        </w:rPr>
        <w:t xml:space="preserve">Heeft u bepaalde parameters nodig om uw vraag te kunnen beantwoorden? </w:t>
      </w:r>
    </w:p>
    <w:p w14:paraId="3950AAA0" w14:textId="77777777" w:rsidR="00EE407B" w:rsidRPr="009B5361" w:rsidRDefault="00EE407B" w:rsidP="00FB7874">
      <w:pPr>
        <w:spacing w:after="0" w:line="240" w:lineRule="auto"/>
        <w:jc w:val="both"/>
        <w:rPr>
          <w:i/>
          <w:iCs/>
          <w:sz w:val="20"/>
          <w:szCs w:val="20"/>
          <w:lang w:val="nl-BE" w:eastAsia="fr-BE"/>
        </w:rPr>
      </w:pPr>
      <w:r w:rsidRPr="009B5361">
        <w:rPr>
          <w:i/>
          <w:iCs/>
          <w:sz w:val="20"/>
          <w:szCs w:val="20"/>
          <w:lang w:val="nl-BE" w:eastAsia="fr-BE"/>
        </w:rPr>
        <w:t>Bijvoorbeeld: Als u het aantal mensen dat lijdt aan ziekte X wilt weten, kunnen parameters dienen om het verschil te maken</w:t>
      </w:r>
    </w:p>
    <w:p w14:paraId="66AE8D92" w14:textId="77777777" w:rsidR="00EE407B" w:rsidRPr="009B5361" w:rsidRDefault="00EE407B" w:rsidP="00FB7874">
      <w:pPr>
        <w:pStyle w:val="Lijstalinea"/>
        <w:numPr>
          <w:ilvl w:val="0"/>
          <w:numId w:val="4"/>
        </w:numPr>
        <w:spacing w:after="0" w:line="240" w:lineRule="auto"/>
        <w:jc w:val="both"/>
        <w:rPr>
          <w:i/>
          <w:iCs/>
          <w:sz w:val="20"/>
          <w:szCs w:val="20"/>
          <w:lang w:val="nl-BE" w:eastAsia="fr-BE"/>
        </w:rPr>
      </w:pPr>
      <w:r w:rsidRPr="009B5361">
        <w:rPr>
          <w:i/>
          <w:iCs/>
          <w:sz w:val="20"/>
          <w:szCs w:val="20"/>
          <w:lang w:val="nl-BE" w:eastAsia="fr-BE"/>
        </w:rPr>
        <w:t>tussen mannen en vrouwen,</w:t>
      </w:r>
    </w:p>
    <w:p w14:paraId="517A04E3" w14:textId="77777777" w:rsidR="00EE407B" w:rsidRPr="009B5361" w:rsidRDefault="00EE407B" w:rsidP="00FB7874">
      <w:pPr>
        <w:pStyle w:val="Lijstalinea"/>
        <w:numPr>
          <w:ilvl w:val="0"/>
          <w:numId w:val="4"/>
        </w:numPr>
        <w:spacing w:after="0" w:line="240" w:lineRule="auto"/>
        <w:jc w:val="both"/>
        <w:rPr>
          <w:i/>
          <w:iCs/>
          <w:sz w:val="20"/>
          <w:szCs w:val="20"/>
          <w:lang w:val="nl-BE" w:eastAsia="fr-BE"/>
        </w:rPr>
      </w:pPr>
      <w:r w:rsidRPr="009B5361">
        <w:rPr>
          <w:i/>
          <w:iCs/>
          <w:sz w:val="20"/>
          <w:szCs w:val="20"/>
          <w:lang w:val="nl-BE" w:eastAsia="fr-BE"/>
        </w:rPr>
        <w:t>per leeftijdsgroep (in dit geval, maak de verwachte leeftijdsgroepen duidelijk),</w:t>
      </w:r>
    </w:p>
    <w:p w14:paraId="511A530D" w14:textId="4E6FF73C" w:rsidR="00EE407B" w:rsidRPr="009B5361" w:rsidRDefault="00EE407B" w:rsidP="00FB7874">
      <w:pPr>
        <w:pStyle w:val="Lijstalinea"/>
        <w:numPr>
          <w:ilvl w:val="0"/>
          <w:numId w:val="4"/>
        </w:numPr>
        <w:spacing w:after="0" w:line="240" w:lineRule="auto"/>
        <w:jc w:val="both"/>
        <w:rPr>
          <w:i/>
          <w:iCs/>
          <w:sz w:val="20"/>
          <w:szCs w:val="20"/>
          <w:lang w:val="nl-BE" w:eastAsia="fr-BE"/>
        </w:rPr>
      </w:pPr>
      <w:r w:rsidRPr="009B5361">
        <w:rPr>
          <w:i/>
          <w:iCs/>
          <w:sz w:val="20"/>
          <w:szCs w:val="20"/>
          <w:lang w:val="nl-BE" w:eastAsia="fr-BE"/>
        </w:rPr>
        <w:t>per wijk in Brussel,</w:t>
      </w:r>
    </w:p>
    <w:p w14:paraId="36E643B0" w14:textId="77777777" w:rsidR="00EE407B" w:rsidRPr="009B5361" w:rsidRDefault="00EE407B" w:rsidP="00FB7874">
      <w:pPr>
        <w:pStyle w:val="Lijstalinea"/>
        <w:numPr>
          <w:ilvl w:val="0"/>
          <w:numId w:val="4"/>
        </w:numPr>
        <w:spacing w:after="120" w:line="240" w:lineRule="auto"/>
        <w:contextualSpacing w:val="0"/>
        <w:jc w:val="both"/>
        <w:rPr>
          <w:i/>
          <w:iCs/>
          <w:sz w:val="20"/>
          <w:szCs w:val="20"/>
          <w:lang w:val="nl-BE" w:eastAsia="fr-BE"/>
        </w:rPr>
      </w:pPr>
      <w:r w:rsidRPr="009B5361">
        <w:rPr>
          <w:i/>
          <w:iCs/>
          <w:sz w:val="20"/>
          <w:szCs w:val="20"/>
          <w:lang w:val="nl-BE" w:eastAsia="fr-BE"/>
        </w:rPr>
        <w:t xml:space="preserve">... </w:t>
      </w:r>
    </w:p>
    <w:sdt>
      <w:sdtPr>
        <w:rPr>
          <w:lang w:val="nl-BE"/>
        </w:rPr>
        <w:id w:val="1832095372"/>
        <w:placeholder>
          <w:docPart w:val="C2F4EC6EC4E64E698FCDE5E153AFB04C"/>
        </w:placeholder>
        <w:showingPlcHdr/>
      </w:sdtPr>
      <w:sdtEndPr/>
      <w:sdtContent>
        <w:p w14:paraId="009BE2B3" w14:textId="77777777" w:rsidR="00045474" w:rsidRPr="00043842" w:rsidRDefault="00045474"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2E325370" w14:textId="77777777" w:rsidR="00045474" w:rsidRPr="00043842" w:rsidRDefault="00045474" w:rsidP="00FB7874">
      <w:pPr>
        <w:pStyle w:val="Geenafstand"/>
        <w:jc w:val="both"/>
        <w:rPr>
          <w:rStyle w:val="Kop2Char"/>
          <w:rFonts w:asciiTheme="minorHAnsi" w:eastAsiaTheme="minorHAnsi" w:hAnsiTheme="minorHAnsi" w:cstheme="minorBidi"/>
          <w:bCs w:val="0"/>
          <w:color w:val="auto"/>
          <w:kern w:val="2"/>
          <w:sz w:val="22"/>
          <w:szCs w:val="22"/>
          <w:lang w:val="en-US" w:eastAsia="en-US"/>
          <w14:ligatures w14:val="standardContextual"/>
        </w:rPr>
      </w:pPr>
    </w:p>
    <w:p w14:paraId="07D94E34" w14:textId="0B519D58" w:rsidR="00045474" w:rsidRPr="009B5361" w:rsidRDefault="00EE407B"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Indien ik aanvullende gegevens wil opvragen in verband met een eerdere aanvraag</w:t>
      </w:r>
    </w:p>
    <w:p w14:paraId="3115BB05" w14:textId="77E2DBD9" w:rsidR="00045474" w:rsidRPr="009B5361" w:rsidRDefault="00EE407B" w:rsidP="00FB7874">
      <w:pPr>
        <w:spacing w:after="120" w:line="240" w:lineRule="auto"/>
        <w:jc w:val="both"/>
        <w:rPr>
          <w:b/>
          <w:color w:val="4472C4" w:themeColor="accent1"/>
          <w:lang w:val="nl-BE"/>
        </w:rPr>
      </w:pPr>
      <w:r w:rsidRPr="009B5361">
        <w:rPr>
          <w:b/>
          <w:color w:val="002060"/>
          <w:lang w:val="nl-BE"/>
        </w:rPr>
        <w:t>Gelieve aan te geven welk type aanvullende gegevens nodig is</w:t>
      </w:r>
      <w:r w:rsidR="00045474" w:rsidRPr="009B5361">
        <w:rPr>
          <w:b/>
          <w:color w:val="002060"/>
          <w:lang w:val="nl-BE"/>
        </w:rPr>
        <w:t>.</w:t>
      </w:r>
      <w:r w:rsidR="00045474" w:rsidRPr="009B5361">
        <w:rPr>
          <w:b/>
          <w:color w:val="FF0000"/>
          <w:lang w:val="nl-BE"/>
        </w:rPr>
        <w:t>*</w:t>
      </w:r>
    </w:p>
    <w:p w14:paraId="29B48642" w14:textId="58B387A5" w:rsidR="00045474" w:rsidRPr="009B5361" w:rsidRDefault="00FB7874" w:rsidP="00FB7874">
      <w:pPr>
        <w:spacing w:after="120" w:line="240" w:lineRule="auto"/>
        <w:jc w:val="both"/>
        <w:rPr>
          <w:color w:val="5B9BD5" w:themeColor="accent5"/>
          <w:lang w:val="nl-BE"/>
        </w:rPr>
      </w:pPr>
      <w:sdt>
        <w:sdtPr>
          <w:rPr>
            <w:color w:val="5B9BD5" w:themeColor="accent5"/>
            <w:lang w:val="nl-BE"/>
          </w:rPr>
          <w:id w:val="1999313398"/>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Update van gegevens (d.w.z. meest recente gegevens voor de dataset die u met uw vorige verzoek heeft ontvangen)</w:t>
      </w:r>
    </w:p>
    <w:p w14:paraId="04858A51" w14:textId="684235A5" w:rsidR="00045474" w:rsidRDefault="00FB7874" w:rsidP="00FB7874">
      <w:pPr>
        <w:spacing w:after="120" w:line="240" w:lineRule="auto"/>
        <w:jc w:val="both"/>
        <w:rPr>
          <w:color w:val="5B9BD5" w:themeColor="accent5"/>
          <w:lang w:val="nl-BE"/>
        </w:rPr>
      </w:pPr>
      <w:sdt>
        <w:sdtPr>
          <w:rPr>
            <w:color w:val="5B9BD5" w:themeColor="accent5"/>
            <w:lang w:val="nl-BE"/>
          </w:rPr>
          <w:id w:val="-76893821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045474"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Aanvullende gegevenselementen (d.w.z. gegevens die zullen worden toegevoegd/gekoppeld aan de dataset(s) die u met uw vorige verzoek heeft ontvangen)</w:t>
      </w:r>
    </w:p>
    <w:p w14:paraId="3821068B" w14:textId="5D02D491" w:rsidR="003C1DFB" w:rsidRPr="009B5361" w:rsidRDefault="003C1DFB" w:rsidP="00FB7874">
      <w:pPr>
        <w:spacing w:after="120" w:line="240" w:lineRule="auto"/>
        <w:jc w:val="both"/>
        <w:rPr>
          <w:b/>
          <w:color w:val="002060"/>
          <w:lang w:val="nl-BE"/>
        </w:rPr>
      </w:pPr>
      <w:r>
        <w:rPr>
          <w:b/>
          <w:color w:val="002060"/>
          <w:lang w:val="nl-BE"/>
        </w:rPr>
        <w:t>Waarom heeft u aanvullende gegevens nodig?</w:t>
      </w:r>
      <w:r w:rsidRPr="009B5361">
        <w:rPr>
          <w:b/>
          <w:color w:val="FF0000"/>
          <w:lang w:val="nl-BE"/>
        </w:rPr>
        <w:t>*</w:t>
      </w:r>
    </w:p>
    <w:sdt>
      <w:sdtPr>
        <w:rPr>
          <w:lang w:val="nl-BE"/>
        </w:rPr>
        <w:id w:val="544497359"/>
        <w:placeholder>
          <w:docPart w:val="896852B1213642B682BC15FC9F9396B3"/>
        </w:placeholder>
        <w:showingPlcHdr/>
      </w:sdtPr>
      <w:sdtEndPr/>
      <w:sdtContent>
        <w:p w14:paraId="6604E699" w14:textId="77777777" w:rsidR="003C1DFB" w:rsidRPr="00043842" w:rsidRDefault="003C1DFB"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F1EFA47" w14:textId="77777777" w:rsidR="002A599F" w:rsidRPr="003C1DFB" w:rsidRDefault="002A599F" w:rsidP="00FB7874">
      <w:pPr>
        <w:pStyle w:val="Geenafstand"/>
        <w:jc w:val="both"/>
        <w:rPr>
          <w:rStyle w:val="Kop2Char"/>
          <w:rFonts w:asciiTheme="majorHAnsi" w:eastAsiaTheme="majorEastAsia" w:hAnsiTheme="majorHAnsi" w:cstheme="majorBidi"/>
          <w:color w:val="auto"/>
          <w:sz w:val="22"/>
          <w:szCs w:val="22"/>
          <w:lang w:val="en-US" w:eastAsia="en-US"/>
        </w:rPr>
      </w:pPr>
    </w:p>
    <w:p w14:paraId="7F3E2346" w14:textId="7D8566CC" w:rsidR="008A4087" w:rsidRPr="009B5361" w:rsidRDefault="00EE407B" w:rsidP="00FB7874">
      <w:pPr>
        <w:pStyle w:val="Kop2"/>
        <w:widowControl w:val="0"/>
        <w:pBdr>
          <w:top w:val="none" w:sz="0" w:space="0" w:color="auto"/>
          <w:left w:val="none" w:sz="0" w:space="0" w:color="auto"/>
          <w:bottom w:val="none" w:sz="0" w:space="0" w:color="auto"/>
          <w:right w:val="none" w:sz="0" w:space="0" w:color="auto"/>
          <w:between w:val="none" w:sz="0" w:space="0" w:color="auto"/>
        </w:pBdr>
        <w:tabs>
          <w:tab w:val="num" w:pos="360"/>
        </w:tabs>
        <w:spacing w:line="240" w:lineRule="auto"/>
        <w:jc w:val="both"/>
        <w:rPr>
          <w:rStyle w:val="Kop2Char"/>
          <w:rFonts w:asciiTheme="majorHAnsi" w:eastAsiaTheme="majorEastAsia" w:hAnsiTheme="majorHAnsi" w:cstheme="majorBidi"/>
          <w:color w:val="FF87A5"/>
          <w:sz w:val="26"/>
          <w:szCs w:val="26"/>
          <w:lang w:val="nl-BE" w:eastAsia="en-US"/>
        </w:rPr>
      </w:pPr>
      <w:r w:rsidRPr="009B5361">
        <w:rPr>
          <w:rStyle w:val="Kop2Char"/>
          <w:rFonts w:asciiTheme="majorHAnsi" w:eastAsiaTheme="majorEastAsia" w:hAnsiTheme="majorHAnsi" w:cstheme="majorBidi"/>
          <w:color w:val="FF87A5"/>
          <w:sz w:val="26"/>
          <w:szCs w:val="26"/>
          <w:lang w:val="nl-BE" w:eastAsia="en-US"/>
        </w:rPr>
        <w:t>Indien ik gegevens wil opvragen</w:t>
      </w:r>
    </w:p>
    <w:p w14:paraId="758725D1" w14:textId="6F7C3D97" w:rsidR="00345921" w:rsidRPr="009B5361" w:rsidRDefault="00345921" w:rsidP="00FB7874">
      <w:pPr>
        <w:spacing w:after="120" w:line="240" w:lineRule="auto"/>
        <w:jc w:val="both"/>
        <w:rPr>
          <w:b/>
          <w:color w:val="FF0000"/>
          <w:lang w:val="nl-BE"/>
        </w:rPr>
      </w:pPr>
      <w:r w:rsidRPr="009B5361">
        <w:rPr>
          <w:b/>
          <w:color w:val="002060"/>
          <w:lang w:val="nl-BE"/>
        </w:rPr>
        <w:t>Gelieve de dataset of de gegevensverzameling te beschrijven die u nodig heeft.</w:t>
      </w:r>
      <w:r w:rsidRPr="009B5361">
        <w:rPr>
          <w:b/>
          <w:color w:val="FF0000"/>
          <w:lang w:val="nl-BE"/>
        </w:rPr>
        <w:t>*</w:t>
      </w:r>
    </w:p>
    <w:sdt>
      <w:sdtPr>
        <w:rPr>
          <w:lang w:val="nl-BE"/>
        </w:rPr>
        <w:id w:val="-1896885340"/>
        <w:placeholder>
          <w:docPart w:val="A177D929ADC544CEBA807CE1E1BE1B28"/>
        </w:placeholder>
        <w:showingPlcHdr/>
      </w:sdtPr>
      <w:sdtEndPr/>
      <w:sdtContent>
        <w:p w14:paraId="4FFA2A8F" w14:textId="77777777" w:rsidR="00345921" w:rsidRPr="00043842" w:rsidRDefault="00345921"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5869D980" w14:textId="6AEBDCEB" w:rsidR="002A599F" w:rsidRPr="009B5361" w:rsidRDefault="00EE407B" w:rsidP="00FB7874">
      <w:pPr>
        <w:spacing w:after="120" w:line="240" w:lineRule="auto"/>
        <w:jc w:val="both"/>
        <w:rPr>
          <w:b/>
          <w:color w:val="FF0000"/>
          <w:lang w:val="nl-BE"/>
        </w:rPr>
      </w:pPr>
      <w:r w:rsidRPr="009B5361">
        <w:rPr>
          <w:b/>
          <w:color w:val="002060"/>
          <w:lang w:val="nl-BE"/>
        </w:rPr>
        <w:t>Gelieve aan te duiden welk detailniveau nodig is voor de gegevens</w:t>
      </w:r>
      <w:r w:rsidR="008A4087" w:rsidRPr="009B5361">
        <w:rPr>
          <w:b/>
          <w:color w:val="FF0000"/>
          <w:lang w:val="nl-BE"/>
        </w:rPr>
        <w:t>*</w:t>
      </w:r>
    </w:p>
    <w:p w14:paraId="39CAE531" w14:textId="1B25D694" w:rsidR="008A4087" w:rsidRPr="009B5361" w:rsidRDefault="00FB7874" w:rsidP="00FB7874">
      <w:pPr>
        <w:spacing w:after="120" w:line="240" w:lineRule="auto"/>
        <w:jc w:val="both"/>
        <w:rPr>
          <w:color w:val="5B9BD5" w:themeColor="accent5"/>
          <w:lang w:val="nl-BE"/>
        </w:rPr>
      </w:pPr>
      <w:sdt>
        <w:sdtPr>
          <w:rPr>
            <w:color w:val="5B9BD5" w:themeColor="accent5"/>
            <w:lang w:val="nl-BE"/>
          </w:rPr>
          <w:id w:val="201771850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Ik ben niet geïnteresseerd in gegevens</w:t>
      </w:r>
      <w:r w:rsidR="00950921">
        <w:rPr>
          <w:color w:val="5B9BD5" w:themeColor="accent5"/>
          <w:lang w:val="nl-BE"/>
        </w:rPr>
        <w:t xml:space="preserve"> betreffende individuen</w:t>
      </w:r>
      <w:r w:rsidR="00EE407B" w:rsidRPr="009B5361">
        <w:rPr>
          <w:color w:val="5B9BD5" w:themeColor="accent5"/>
          <w:lang w:val="nl-BE"/>
        </w:rPr>
        <w:t>.</w:t>
      </w:r>
    </w:p>
    <w:p w14:paraId="37C74C50" w14:textId="21E95C3A" w:rsidR="008A4087" w:rsidRPr="009B5361" w:rsidRDefault="00FB7874" w:rsidP="00FB7874">
      <w:pPr>
        <w:spacing w:after="120" w:line="240" w:lineRule="auto"/>
        <w:jc w:val="both"/>
        <w:rPr>
          <w:color w:val="5B9BD5" w:themeColor="accent5"/>
          <w:lang w:val="nl-BE"/>
        </w:rPr>
      </w:pPr>
      <w:sdt>
        <w:sdtPr>
          <w:rPr>
            <w:color w:val="5B9BD5" w:themeColor="accent5"/>
            <w:lang w:val="nl-BE"/>
          </w:rPr>
          <w:id w:val="35933429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De gegevens kunnen geaggregeerd worden, er is geen behoefte aan gegevens op individueel detailniveau.</w:t>
      </w:r>
    </w:p>
    <w:p w14:paraId="73C765C9" w14:textId="4095AA1E" w:rsidR="008A4087" w:rsidRPr="009B5361" w:rsidRDefault="00FB7874" w:rsidP="00FB7874">
      <w:pPr>
        <w:spacing w:after="120" w:line="240" w:lineRule="auto"/>
        <w:jc w:val="both"/>
        <w:rPr>
          <w:color w:val="5B9BD5" w:themeColor="accent5"/>
          <w:lang w:val="nl-BE"/>
        </w:rPr>
      </w:pPr>
      <w:sdt>
        <w:sdtPr>
          <w:rPr>
            <w:color w:val="5B9BD5" w:themeColor="accent5"/>
            <w:lang w:val="nl-BE"/>
          </w:rPr>
          <w:id w:val="26134361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 xml:space="preserve">De gegevens moeten op individueel niveau zijn, maar kunnen volledig </w:t>
      </w:r>
      <w:proofErr w:type="spellStart"/>
      <w:r w:rsidR="00EE407B" w:rsidRPr="009B5361">
        <w:rPr>
          <w:color w:val="5B9BD5" w:themeColor="accent5"/>
          <w:lang w:val="nl-BE"/>
        </w:rPr>
        <w:t>gepseudonimiseerd</w:t>
      </w:r>
      <w:proofErr w:type="spellEnd"/>
      <w:r w:rsidR="00950921">
        <w:rPr>
          <w:color w:val="5B9BD5" w:themeColor="accent5"/>
          <w:lang w:val="nl-BE"/>
        </w:rPr>
        <w:t xml:space="preserve"> of geanonimiseerd</w:t>
      </w:r>
      <w:r w:rsidR="00EE407B" w:rsidRPr="009B5361">
        <w:rPr>
          <w:color w:val="5B9BD5" w:themeColor="accent5"/>
          <w:lang w:val="nl-BE"/>
        </w:rPr>
        <w:t xml:space="preserve"> zijn (</w:t>
      </w:r>
      <w:r w:rsidR="00950921">
        <w:rPr>
          <w:color w:val="5B9BD5" w:themeColor="accent5"/>
          <w:lang w:val="nl-BE"/>
        </w:rPr>
        <w:t xml:space="preserve">indien </w:t>
      </w:r>
      <w:proofErr w:type="spellStart"/>
      <w:r w:rsidR="00950921">
        <w:rPr>
          <w:color w:val="5B9BD5" w:themeColor="accent5"/>
          <w:lang w:val="nl-BE"/>
        </w:rPr>
        <w:t>gepseudonimiseerd</w:t>
      </w:r>
      <w:proofErr w:type="spellEnd"/>
      <w:r w:rsidR="00950921">
        <w:rPr>
          <w:color w:val="5B9BD5" w:themeColor="accent5"/>
          <w:lang w:val="nl-BE"/>
        </w:rPr>
        <w:t xml:space="preserve">: </w:t>
      </w:r>
      <w:r w:rsidR="00EE407B" w:rsidRPr="009B5361">
        <w:rPr>
          <w:color w:val="5B9BD5" w:themeColor="accent5"/>
          <w:lang w:val="nl-BE"/>
        </w:rPr>
        <w:t>persoonsgegevens).</w:t>
      </w:r>
    </w:p>
    <w:p w14:paraId="4398D039" w14:textId="44B4083C" w:rsidR="008A4087" w:rsidRPr="009B5361" w:rsidRDefault="00FB7874" w:rsidP="00FB7874">
      <w:pPr>
        <w:spacing w:after="120" w:line="240" w:lineRule="auto"/>
        <w:jc w:val="both"/>
        <w:rPr>
          <w:color w:val="5B9BD5" w:themeColor="accent5"/>
          <w:lang w:val="nl-BE"/>
        </w:rPr>
      </w:pPr>
      <w:sdt>
        <w:sdtPr>
          <w:rPr>
            <w:color w:val="5B9BD5" w:themeColor="accent5"/>
            <w:lang w:val="nl-BE"/>
          </w:rPr>
          <w:id w:val="-137461864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De gegevens moeten op individueel niveau zijn, en ik moet in staat zijn om specifieke individuen direct te identificeren (persoonsgegevens - dit vereist de juiste autorisatie vanuit juridisch en GDPR-oogpunt).</w:t>
      </w:r>
    </w:p>
    <w:p w14:paraId="4BFB02AD" w14:textId="06BC310D" w:rsidR="008A4087" w:rsidRPr="009B5361" w:rsidRDefault="00FB7874" w:rsidP="00FB7874">
      <w:pPr>
        <w:jc w:val="both"/>
        <w:rPr>
          <w:color w:val="5B9BD5" w:themeColor="accent5"/>
          <w:lang w:val="nl-BE"/>
        </w:rPr>
      </w:pPr>
      <w:sdt>
        <w:sdtPr>
          <w:rPr>
            <w:color w:val="5B9BD5" w:themeColor="accent5"/>
            <w:lang w:val="nl-BE"/>
          </w:rPr>
          <w:id w:val="-168512388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8A4087" w:rsidRPr="009B5361">
        <w:rPr>
          <w:rFonts w:ascii="Segoe UI Symbol" w:hAnsi="Segoe UI Symbol" w:cs="Segoe UI Symbol"/>
          <w:color w:val="5B9BD5" w:themeColor="accent5"/>
          <w:lang w:val="nl-BE" w:eastAsia="fr-BE"/>
        </w:rPr>
        <w:t xml:space="preserve"> </w:t>
      </w:r>
      <w:r w:rsidR="00EE407B" w:rsidRPr="009B5361">
        <w:rPr>
          <w:color w:val="5B9BD5" w:themeColor="accent5"/>
          <w:lang w:val="nl-BE"/>
        </w:rPr>
        <w:t>Ik weet het niet.</w:t>
      </w:r>
    </w:p>
    <w:p w14:paraId="7F6E51B6" w14:textId="77777777" w:rsidR="00EE407B" w:rsidRPr="009B5361" w:rsidRDefault="00EE407B" w:rsidP="00FB7874">
      <w:pPr>
        <w:spacing w:after="0" w:line="240" w:lineRule="auto"/>
        <w:jc w:val="both"/>
        <w:rPr>
          <w:b/>
          <w:color w:val="002060"/>
          <w:lang w:val="nl-BE"/>
        </w:rPr>
      </w:pPr>
      <w:r w:rsidRPr="009B5361">
        <w:rPr>
          <w:b/>
          <w:color w:val="002060"/>
          <w:lang w:val="nl-BE"/>
        </w:rPr>
        <w:t>Indien gegevens op individueel niveau (</w:t>
      </w:r>
      <w:proofErr w:type="spellStart"/>
      <w:r w:rsidRPr="009B5361">
        <w:rPr>
          <w:b/>
          <w:color w:val="002060"/>
          <w:lang w:val="nl-BE"/>
        </w:rPr>
        <w:t>gepseudonimiseerd</w:t>
      </w:r>
      <w:proofErr w:type="spellEnd"/>
      <w:r w:rsidRPr="009B5361">
        <w:rPr>
          <w:b/>
          <w:color w:val="002060"/>
          <w:lang w:val="nl-BE"/>
        </w:rPr>
        <w:t xml:space="preserve"> of nominatief) : Kunt u uitleggen waarom dit detailniveau noodzakelijk is? </w:t>
      </w:r>
    </w:p>
    <w:p w14:paraId="113B4C5D" w14:textId="468535D0" w:rsidR="00B63CCA" w:rsidRPr="009B5361" w:rsidRDefault="00EE407B" w:rsidP="00FB7874">
      <w:pPr>
        <w:spacing w:after="120" w:line="240" w:lineRule="auto"/>
        <w:jc w:val="both"/>
        <w:rPr>
          <w:i/>
          <w:iCs/>
          <w:color w:val="002060"/>
          <w:lang w:val="nl-BE"/>
        </w:rPr>
      </w:pPr>
      <w:r w:rsidRPr="009B5361">
        <w:rPr>
          <w:i/>
          <w:iCs/>
          <w:color w:val="002060"/>
          <w:lang w:val="nl-BE"/>
        </w:rPr>
        <w:lastRenderedPageBreak/>
        <w:t>Houd er rekening mee dat het principe van proportionaliteit gerespecteerd moet worden, wat betekent dat de opgegeven reden voldoende moet zijn om het gebruik van gegevens op individueel niveau te rechtvaardigen in plaats van geaggregeerde gegevens.</w:t>
      </w:r>
    </w:p>
    <w:sdt>
      <w:sdtPr>
        <w:rPr>
          <w:lang w:val="nl-BE"/>
        </w:rPr>
        <w:id w:val="-140421215"/>
        <w:placeholder>
          <w:docPart w:val="798A65CB757C440988E52EFB7517A4BC"/>
        </w:placeholder>
        <w:showingPlcHdr/>
      </w:sdtPr>
      <w:sdtEndPr/>
      <w:sdtContent>
        <w:p w14:paraId="0B28FB11" w14:textId="7D62DB2A" w:rsidR="00B63CCA" w:rsidRPr="00043842" w:rsidRDefault="00B63CCA"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353A37E" w14:textId="0AF9201E" w:rsidR="00257795" w:rsidRPr="009B5361" w:rsidRDefault="00EE407B" w:rsidP="00FB7874">
      <w:pPr>
        <w:jc w:val="both"/>
        <w:rPr>
          <w:b/>
          <w:color w:val="FF0000"/>
          <w:lang w:val="nl-BE"/>
        </w:rPr>
      </w:pPr>
      <w:r w:rsidRPr="009B5361">
        <w:rPr>
          <w:b/>
          <w:color w:val="002060"/>
          <w:lang w:val="nl-BE"/>
        </w:rPr>
        <w:t>Welke specifieke velden/variabelen/parameters heeft u nodig?</w:t>
      </w:r>
      <w:r w:rsidR="00257795" w:rsidRPr="009B5361">
        <w:rPr>
          <w:b/>
          <w:color w:val="FF0000"/>
          <w:lang w:val="nl-BE"/>
        </w:rPr>
        <w:t>*</w:t>
      </w:r>
    </w:p>
    <w:sdt>
      <w:sdtPr>
        <w:rPr>
          <w:lang w:val="nl-BE"/>
        </w:rPr>
        <w:id w:val="1456224172"/>
        <w:placeholder>
          <w:docPart w:val="B210F3FEFC7D4248838A8A826A99012E"/>
        </w:placeholder>
        <w:showingPlcHdr/>
      </w:sdtPr>
      <w:sdtEndPr/>
      <w:sdtContent>
        <w:p w14:paraId="09C2754D" w14:textId="77777777" w:rsidR="00257795" w:rsidRPr="00043842" w:rsidRDefault="00257795" w:rsidP="00FB7874">
          <w:pPr>
            <w:spacing w:after="0" w:line="240" w:lineRule="auto"/>
            <w:jc w:val="both"/>
            <w:rPr>
              <w:lang w:val="en-US"/>
            </w:rPr>
          </w:pPr>
          <w:r w:rsidRPr="004C0AF1">
            <w:rPr>
              <w:rStyle w:val="Tekstvantijdelijkeaanduiding"/>
              <w:color w:val="5B9BD5" w:themeColor="accent5"/>
              <w:lang w:val="en-US"/>
            </w:rPr>
            <w:t>Click or tap here to enter text.</w:t>
          </w:r>
        </w:p>
      </w:sdtContent>
    </w:sdt>
    <w:p w14:paraId="2DE70194" w14:textId="6B139BB5" w:rsidR="00CC4325" w:rsidRPr="009B5361" w:rsidRDefault="00CC4325" w:rsidP="00FB7874">
      <w:pPr>
        <w:pStyle w:val="Kopvaninhoudsopgave"/>
        <w:spacing w:line="240" w:lineRule="auto"/>
        <w:jc w:val="both"/>
        <w:rPr>
          <w:bCs/>
          <w:color w:val="FFB900"/>
          <w:lang w:val="nl-BE"/>
        </w:rPr>
      </w:pPr>
      <w:r w:rsidRPr="009B5361">
        <w:rPr>
          <w:bCs/>
          <w:color w:val="FFB900"/>
          <w:lang w:val="nl-BE"/>
        </w:rPr>
        <w:t>Context e</w:t>
      </w:r>
      <w:r w:rsidR="00345921" w:rsidRPr="009B5361">
        <w:rPr>
          <w:bCs/>
          <w:color w:val="FFB900"/>
          <w:lang w:val="nl-BE"/>
        </w:rPr>
        <w:t>n onderwerp van de aanvraag</w:t>
      </w:r>
    </w:p>
    <w:p w14:paraId="1C5DF3C2" w14:textId="72C20730" w:rsidR="00345921" w:rsidRPr="009B5361" w:rsidRDefault="00345921" w:rsidP="00FB7874">
      <w:pPr>
        <w:spacing w:after="120" w:line="240" w:lineRule="auto"/>
        <w:jc w:val="both"/>
        <w:rPr>
          <w:b/>
          <w:color w:val="002060"/>
          <w:lang w:val="nl-BE"/>
        </w:rPr>
      </w:pPr>
      <w:r w:rsidRPr="009B5361">
        <w:rPr>
          <w:b/>
          <w:color w:val="002060"/>
          <w:lang w:val="nl-BE"/>
        </w:rPr>
        <w:t>Wat zijn uw plannen met de gegevens? Kan u de context van uw aanvraag toelichten in enkele zinnen? Indien uw aanvraag onderdeel uitmaakt van een specifiek (</w:t>
      </w:r>
      <w:proofErr w:type="spellStart"/>
      <w:r w:rsidRPr="009B5361">
        <w:rPr>
          <w:b/>
          <w:color w:val="002060"/>
          <w:lang w:val="nl-BE"/>
        </w:rPr>
        <w:t>onderzoeks</w:t>
      </w:r>
      <w:proofErr w:type="spellEnd"/>
      <w:r w:rsidRPr="009B5361">
        <w:rPr>
          <w:b/>
          <w:color w:val="002060"/>
          <w:lang w:val="nl-BE"/>
        </w:rPr>
        <w:t>)project, geef dan een beschrijving van dit project en de naam van de verantwoordelijke persoon voor het project.</w:t>
      </w:r>
      <w:r w:rsidRPr="009B5361">
        <w:rPr>
          <w:b/>
          <w:color w:val="FF0000"/>
          <w:lang w:val="nl-BE"/>
        </w:rPr>
        <w:t>*</w:t>
      </w:r>
    </w:p>
    <w:sdt>
      <w:sdtPr>
        <w:rPr>
          <w:lang w:val="nl-BE"/>
        </w:rPr>
        <w:id w:val="2254699"/>
        <w:placeholder>
          <w:docPart w:val="A7938DBF837841ED81FF08C9CCD9B114"/>
        </w:placeholder>
        <w:showingPlcHdr/>
      </w:sdtPr>
      <w:sdtEndPr/>
      <w:sdtContent>
        <w:p w14:paraId="188CE2FE" w14:textId="03EA52B5" w:rsidR="00CC4325" w:rsidRPr="00043842" w:rsidRDefault="00CC4325"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B4E25E9" w14:textId="4EE0BFB4" w:rsidR="00CC4325" w:rsidRPr="009B5361" w:rsidRDefault="00345921" w:rsidP="00FB7874">
      <w:pPr>
        <w:spacing w:after="120" w:line="240" w:lineRule="auto"/>
        <w:jc w:val="both"/>
        <w:rPr>
          <w:b/>
          <w:color w:val="FF0000"/>
          <w:lang w:val="nl-BE"/>
        </w:rPr>
      </w:pPr>
      <w:r w:rsidRPr="009B5361">
        <w:rPr>
          <w:b/>
          <w:color w:val="002060"/>
          <w:lang w:val="nl-BE"/>
        </w:rPr>
        <w:t>Waarvoor zullen de gegevens gebruikt worden? Wat bent u van plan ermee te doen? Gelieve het doel waarvoor de gegevens zullen worden gebruikt toe te lichten.</w:t>
      </w:r>
      <w:r w:rsidR="00CC4325" w:rsidRPr="009B5361">
        <w:rPr>
          <w:b/>
          <w:color w:val="FF0000"/>
          <w:lang w:val="nl-BE"/>
        </w:rPr>
        <w:t>*</w:t>
      </w:r>
    </w:p>
    <w:sdt>
      <w:sdtPr>
        <w:rPr>
          <w:lang w:val="nl-BE"/>
        </w:rPr>
        <w:id w:val="1495375736"/>
        <w:placeholder>
          <w:docPart w:val="5A3380ECCAEF49C3A4042C59E41E093C"/>
        </w:placeholder>
        <w:showingPlcHdr/>
      </w:sdtPr>
      <w:sdtEndPr/>
      <w:sdtContent>
        <w:p w14:paraId="4376E09C" w14:textId="77777777" w:rsidR="00CC4325" w:rsidRPr="00043842" w:rsidRDefault="00CC4325"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1755C9F" w14:textId="2149B7CE" w:rsidR="00345921" w:rsidRPr="009B5361" w:rsidRDefault="00F84276" w:rsidP="00FB7874">
      <w:pPr>
        <w:spacing w:after="0" w:line="240" w:lineRule="auto"/>
        <w:jc w:val="both"/>
        <w:rPr>
          <w:i/>
          <w:iCs/>
          <w:sz w:val="20"/>
          <w:szCs w:val="20"/>
          <w:lang w:val="nl-BE" w:eastAsia="fr-BE"/>
        </w:rPr>
      </w:pPr>
      <w:r w:rsidRPr="009B5361">
        <w:rPr>
          <w:b/>
          <w:color w:val="002060"/>
          <w:lang w:val="nl-BE"/>
        </w:rPr>
        <w:t>Indien gegevens op individueel niveau (</w:t>
      </w:r>
      <w:proofErr w:type="spellStart"/>
      <w:r w:rsidRPr="009B5361">
        <w:rPr>
          <w:b/>
          <w:color w:val="002060"/>
          <w:lang w:val="nl-BE"/>
        </w:rPr>
        <w:t>gepseudonimiseerd</w:t>
      </w:r>
      <w:proofErr w:type="spellEnd"/>
      <w:r w:rsidRPr="009B5361">
        <w:rPr>
          <w:b/>
          <w:color w:val="002060"/>
          <w:lang w:val="nl-BE"/>
        </w:rPr>
        <w:t xml:space="preserve"> of nominatief)</w:t>
      </w:r>
      <w:r w:rsidR="00345921" w:rsidRPr="009B5361">
        <w:rPr>
          <w:b/>
          <w:color w:val="002060"/>
          <w:lang w:val="nl-BE"/>
        </w:rPr>
        <w:t xml:space="preserve">, heeft </w:t>
      </w:r>
      <w:r w:rsidR="00430B9D">
        <w:rPr>
          <w:b/>
          <w:color w:val="002060"/>
          <w:lang w:val="nl-BE"/>
        </w:rPr>
        <w:t>u / uw organisatie</w:t>
      </w:r>
      <w:r w:rsidR="00345921" w:rsidRPr="009B5361">
        <w:rPr>
          <w:b/>
          <w:color w:val="002060"/>
          <w:lang w:val="nl-BE"/>
        </w:rPr>
        <w:t xml:space="preserve"> een wettelijke basis om de gegevens te gebruiken</w:t>
      </w:r>
      <w:r w:rsidR="00CC4325" w:rsidRPr="009B5361">
        <w:rPr>
          <w:b/>
          <w:color w:val="002060"/>
          <w:lang w:val="nl-BE"/>
        </w:rPr>
        <w:t>?</w:t>
      </w:r>
      <w:r w:rsidR="00257795" w:rsidRPr="009B5361">
        <w:rPr>
          <w:b/>
          <w:color w:val="FF0000"/>
          <w:lang w:val="nl-BE"/>
        </w:rPr>
        <w:t>*</w:t>
      </w:r>
      <w:r w:rsidR="00345921" w:rsidRPr="009B5361">
        <w:rPr>
          <w:i/>
          <w:iCs/>
          <w:sz w:val="20"/>
          <w:szCs w:val="20"/>
          <w:lang w:val="nl-BE" w:eastAsia="fr-BE"/>
        </w:rPr>
        <w:t xml:space="preserve"> </w:t>
      </w:r>
    </w:p>
    <w:p w14:paraId="7CC61CAE" w14:textId="6C12C7B2" w:rsidR="00345921" w:rsidRPr="009B5361" w:rsidRDefault="00345921" w:rsidP="00FB7874">
      <w:pPr>
        <w:spacing w:after="120" w:line="240" w:lineRule="auto"/>
        <w:jc w:val="both"/>
        <w:rPr>
          <w:i/>
          <w:iCs/>
          <w:sz w:val="20"/>
          <w:szCs w:val="20"/>
          <w:lang w:val="nl-BE" w:eastAsia="fr-BE"/>
        </w:rPr>
      </w:pPr>
      <w:r w:rsidRPr="009B5361">
        <w:rPr>
          <w:i/>
          <w:iCs/>
          <w:sz w:val="20"/>
          <w:szCs w:val="20"/>
          <w:lang w:val="nl-BE" w:eastAsia="fr-BE"/>
        </w:rPr>
        <w:t xml:space="preserve">Wettelijke basis houdt in dat uw organisatie over een rechtsgrond beschikt, zoals wetten, verordeningen of specifieke machtigingen, die haar toestaan om toegang te krijgen tot de gevraagde gegevens en deze te gebruiken. </w:t>
      </w:r>
    </w:p>
    <w:p w14:paraId="6C22E3C0" w14:textId="33F8AE62" w:rsidR="00257795" w:rsidRPr="009B5361" w:rsidRDefault="00FB7874" w:rsidP="00FB7874">
      <w:pPr>
        <w:spacing w:after="120" w:line="240" w:lineRule="auto"/>
        <w:jc w:val="both"/>
        <w:rPr>
          <w:color w:val="5B9BD5" w:themeColor="accent5"/>
          <w:lang w:val="nl-BE"/>
        </w:rPr>
      </w:pPr>
      <w:sdt>
        <w:sdtPr>
          <w:rPr>
            <w:color w:val="5B9BD5" w:themeColor="accent5"/>
            <w:lang w:val="nl-BE"/>
          </w:rPr>
          <w:id w:val="53547357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Ja</w:t>
      </w:r>
    </w:p>
    <w:p w14:paraId="11881E3C" w14:textId="148A1838" w:rsidR="00257795" w:rsidRPr="009B5361" w:rsidRDefault="00FB7874" w:rsidP="00FB7874">
      <w:pPr>
        <w:spacing w:after="120" w:line="240" w:lineRule="auto"/>
        <w:jc w:val="both"/>
        <w:rPr>
          <w:color w:val="5B9BD5" w:themeColor="accent5"/>
          <w:lang w:val="nl-BE"/>
        </w:rPr>
      </w:pPr>
      <w:sdt>
        <w:sdtPr>
          <w:rPr>
            <w:color w:val="5B9BD5" w:themeColor="accent5"/>
            <w:lang w:val="nl-BE"/>
          </w:rPr>
          <w:id w:val="151264541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Nee</w:t>
      </w:r>
    </w:p>
    <w:p w14:paraId="709F031F" w14:textId="067FA16F" w:rsidR="00257795" w:rsidRPr="009B5361" w:rsidRDefault="00FB7874" w:rsidP="00FB7874">
      <w:pPr>
        <w:spacing w:after="120" w:line="240" w:lineRule="auto"/>
        <w:jc w:val="both"/>
        <w:rPr>
          <w:color w:val="5B9BD5" w:themeColor="accent5"/>
          <w:lang w:val="nl-BE"/>
        </w:rPr>
      </w:pPr>
      <w:sdt>
        <w:sdtPr>
          <w:rPr>
            <w:color w:val="5B9BD5" w:themeColor="accent5"/>
            <w:lang w:val="nl-BE"/>
          </w:rPr>
          <w:id w:val="-1834987053"/>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Niet van toepassing</w:t>
      </w:r>
    </w:p>
    <w:p w14:paraId="234C5C1F" w14:textId="06B52D27" w:rsidR="00CC4325" w:rsidRPr="009B5361" w:rsidRDefault="00345921" w:rsidP="00FB7874">
      <w:pPr>
        <w:spacing w:after="120" w:line="240" w:lineRule="auto"/>
        <w:jc w:val="both"/>
        <w:rPr>
          <w:b/>
          <w:color w:val="FF0000"/>
          <w:lang w:val="nl-BE"/>
        </w:rPr>
      </w:pPr>
      <w:r w:rsidRPr="009B5361">
        <w:rPr>
          <w:b/>
          <w:color w:val="002060"/>
          <w:lang w:val="nl-BE"/>
        </w:rPr>
        <w:t>Indien ja, gelieve een link naar de ondersteunende documentatie toe te voegen als bewijs. Als u geen link naar de documentatie heeft, zullen we u vragen deze te sturen wanneer we contact met u opnemen</w:t>
      </w:r>
      <w:r w:rsidR="005D52AA" w:rsidRPr="009B5361">
        <w:rPr>
          <w:b/>
          <w:color w:val="4472C4" w:themeColor="accent1"/>
          <w:lang w:val="nl-BE"/>
        </w:rPr>
        <w:t>.</w:t>
      </w:r>
      <w:r w:rsidR="00CC4325" w:rsidRPr="009B5361">
        <w:rPr>
          <w:b/>
          <w:color w:val="FF0000"/>
          <w:lang w:val="nl-BE"/>
        </w:rPr>
        <w:t>*</w:t>
      </w:r>
    </w:p>
    <w:sdt>
      <w:sdtPr>
        <w:rPr>
          <w:lang w:val="nl-BE"/>
        </w:rPr>
        <w:id w:val="1124892258"/>
        <w:placeholder>
          <w:docPart w:val="9576BEBBB94E45EE99659B20BC4BBC37"/>
        </w:placeholder>
        <w:showingPlcHdr/>
      </w:sdtPr>
      <w:sdtEndPr/>
      <w:sdtContent>
        <w:p w14:paraId="626335BC" w14:textId="77777777" w:rsidR="00CC4325" w:rsidRPr="00043842" w:rsidRDefault="00CC4325"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72956BD1" w14:textId="4ABCEF3B" w:rsidR="00257795" w:rsidRPr="009B5361" w:rsidRDefault="00345921" w:rsidP="00FB7874">
      <w:pPr>
        <w:spacing w:after="120" w:line="240" w:lineRule="auto"/>
        <w:jc w:val="both"/>
        <w:rPr>
          <w:b/>
          <w:color w:val="4472C4" w:themeColor="accent1"/>
          <w:lang w:val="nl-BE"/>
        </w:rPr>
      </w:pPr>
      <w:r w:rsidRPr="009B5361">
        <w:rPr>
          <w:b/>
          <w:color w:val="002060"/>
          <w:lang w:val="nl-BE"/>
        </w:rPr>
        <w:t>Zullen de ontvangen gegevens worden doorgegeven buiten de EU of de Europese Economische Ruimte (EER)</w:t>
      </w:r>
      <w:r w:rsidR="00CC4325" w:rsidRPr="009B5361">
        <w:rPr>
          <w:b/>
          <w:color w:val="002060"/>
          <w:lang w:val="nl-BE"/>
        </w:rPr>
        <w:t>?</w:t>
      </w:r>
      <w:r w:rsidR="00257795" w:rsidRPr="009B5361">
        <w:rPr>
          <w:b/>
          <w:color w:val="FF0000"/>
          <w:lang w:val="nl-BE"/>
        </w:rPr>
        <w:t>*</w:t>
      </w:r>
    </w:p>
    <w:p w14:paraId="35342D05" w14:textId="5E19ABF1" w:rsidR="00257795" w:rsidRPr="009B5361" w:rsidRDefault="00FB7874" w:rsidP="00FB7874">
      <w:pPr>
        <w:spacing w:after="120" w:line="240" w:lineRule="auto"/>
        <w:jc w:val="both"/>
        <w:rPr>
          <w:color w:val="5B9BD5" w:themeColor="accent5"/>
          <w:lang w:val="nl-BE"/>
        </w:rPr>
      </w:pPr>
      <w:sdt>
        <w:sdtPr>
          <w:rPr>
            <w:color w:val="5B9BD5" w:themeColor="accent5"/>
            <w:lang w:val="nl-BE"/>
          </w:rPr>
          <w:id w:val="-38532956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Ja</w:t>
      </w:r>
    </w:p>
    <w:p w14:paraId="2DAFE4DF" w14:textId="468412ED" w:rsidR="00257795" w:rsidRPr="009B5361" w:rsidRDefault="00FB7874" w:rsidP="00FB7874">
      <w:pPr>
        <w:spacing w:after="120" w:line="240" w:lineRule="auto"/>
        <w:jc w:val="both"/>
        <w:rPr>
          <w:color w:val="5B9BD5" w:themeColor="accent5"/>
          <w:lang w:val="nl-BE"/>
        </w:rPr>
      </w:pPr>
      <w:sdt>
        <w:sdtPr>
          <w:rPr>
            <w:color w:val="5B9BD5" w:themeColor="accent5"/>
            <w:lang w:val="nl-BE"/>
          </w:rPr>
          <w:id w:val="1698344132"/>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345921" w:rsidRPr="009B5361">
        <w:rPr>
          <w:color w:val="5B9BD5" w:themeColor="accent5"/>
          <w:lang w:val="nl-BE"/>
        </w:rPr>
        <w:t>Nee</w:t>
      </w:r>
    </w:p>
    <w:p w14:paraId="02235BD4" w14:textId="197DFEE2" w:rsidR="00CC4325" w:rsidRPr="009B5361" w:rsidRDefault="006F0F5D" w:rsidP="00FB7874">
      <w:pPr>
        <w:spacing w:after="120" w:line="240" w:lineRule="auto"/>
        <w:jc w:val="both"/>
        <w:rPr>
          <w:b/>
          <w:color w:val="FF0000"/>
          <w:lang w:val="nl-BE"/>
        </w:rPr>
      </w:pPr>
      <w:r w:rsidRPr="009B5361">
        <w:rPr>
          <w:b/>
          <w:color w:val="002060"/>
          <w:lang w:val="nl-BE"/>
        </w:rPr>
        <w:t>Indien ja, in welk(e) land(en) buiten de EU/EER zullen de gegevens worden verwerkt</w:t>
      </w:r>
      <w:r w:rsidRPr="009B5361">
        <w:rPr>
          <w:lang w:val="nl-BE"/>
        </w:rPr>
        <w:t xml:space="preserve"> </w:t>
      </w:r>
      <w:r w:rsidRPr="009B5361">
        <w:rPr>
          <w:b/>
          <w:color w:val="002060"/>
          <w:lang w:val="nl-BE"/>
        </w:rPr>
        <w:t>en wat is de rechtsgrond voor het overdragen van de gegevens buiten de EU of EER?</w:t>
      </w:r>
      <w:r w:rsidR="00CC4325" w:rsidRPr="009B5361">
        <w:rPr>
          <w:b/>
          <w:color w:val="FF0000"/>
          <w:lang w:val="nl-BE"/>
        </w:rPr>
        <w:t>*</w:t>
      </w:r>
    </w:p>
    <w:sdt>
      <w:sdtPr>
        <w:rPr>
          <w:lang w:val="nl-BE"/>
        </w:rPr>
        <w:id w:val="1229198726"/>
        <w:placeholder>
          <w:docPart w:val="318103F0F0AD4D8B834952B64CC0B62C"/>
        </w:placeholder>
        <w:showingPlcHdr/>
      </w:sdtPr>
      <w:sdtEndPr/>
      <w:sdtContent>
        <w:p w14:paraId="77B51757" w14:textId="77777777" w:rsidR="00CC4325" w:rsidRPr="00043842" w:rsidRDefault="00CC4325"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69F2897F" w14:textId="77777777" w:rsidR="006F0F5D" w:rsidRPr="009B5361" w:rsidRDefault="006F0F5D" w:rsidP="00FB7874">
      <w:pPr>
        <w:pStyle w:val="Kopvaninhoudsopgave"/>
        <w:spacing w:line="240" w:lineRule="auto"/>
        <w:jc w:val="both"/>
        <w:rPr>
          <w:color w:val="FFB900"/>
          <w:lang w:val="nl-BE"/>
        </w:rPr>
      </w:pPr>
      <w:r w:rsidRPr="009B5361">
        <w:rPr>
          <w:color w:val="FFB900"/>
          <w:lang w:val="nl-BE"/>
        </w:rPr>
        <w:t>Andere gegevens die gecombineerd zullen worden</w:t>
      </w:r>
    </w:p>
    <w:p w14:paraId="245D26B4" w14:textId="6BEC1473" w:rsidR="00CC4325" w:rsidRPr="009B5361" w:rsidRDefault="006F0F5D" w:rsidP="00FB7874">
      <w:pPr>
        <w:spacing w:after="120" w:line="240" w:lineRule="auto"/>
        <w:jc w:val="both"/>
        <w:rPr>
          <w:b/>
          <w:color w:val="FF0000"/>
          <w:lang w:val="nl-BE"/>
        </w:rPr>
      </w:pPr>
      <w:r w:rsidRPr="009B5361">
        <w:rPr>
          <w:b/>
          <w:color w:val="002060"/>
          <w:lang w:val="nl-BE"/>
        </w:rPr>
        <w:t>Zullen de gegevens waarvoor u een aanvraag indient, worden gecombineerd met gegevens die u al heeft verkregen of met gegevens van andere bronnen?</w:t>
      </w:r>
      <w:r w:rsidR="00257795" w:rsidRPr="009B5361">
        <w:rPr>
          <w:b/>
          <w:color w:val="FF0000"/>
          <w:lang w:val="nl-BE"/>
        </w:rPr>
        <w:t>*</w:t>
      </w:r>
    </w:p>
    <w:p w14:paraId="152AE373" w14:textId="278F5871" w:rsidR="00257795" w:rsidRPr="009B5361" w:rsidRDefault="00FB7874" w:rsidP="00FB7874">
      <w:pPr>
        <w:spacing w:after="120" w:line="240" w:lineRule="auto"/>
        <w:jc w:val="both"/>
        <w:rPr>
          <w:color w:val="5B9BD5" w:themeColor="accent5"/>
          <w:lang w:val="nl-BE"/>
        </w:rPr>
      </w:pPr>
      <w:sdt>
        <w:sdtPr>
          <w:rPr>
            <w:color w:val="5B9BD5" w:themeColor="accent5"/>
            <w:lang w:val="nl-BE"/>
          </w:rPr>
          <w:id w:val="2072383267"/>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6F0F5D" w:rsidRPr="009B5361">
        <w:rPr>
          <w:color w:val="5B9BD5" w:themeColor="accent5"/>
          <w:lang w:val="nl-BE"/>
        </w:rPr>
        <w:t>Ja</w:t>
      </w:r>
    </w:p>
    <w:p w14:paraId="296471DE" w14:textId="7887A32F" w:rsidR="00257795" w:rsidRPr="009B5361" w:rsidRDefault="00FB7874" w:rsidP="00FB7874">
      <w:pPr>
        <w:spacing w:after="120" w:line="240" w:lineRule="auto"/>
        <w:jc w:val="both"/>
        <w:rPr>
          <w:color w:val="5B9BD5" w:themeColor="accent5"/>
          <w:lang w:val="nl-BE"/>
        </w:rPr>
      </w:pPr>
      <w:sdt>
        <w:sdtPr>
          <w:rPr>
            <w:color w:val="5B9BD5" w:themeColor="accent5"/>
            <w:lang w:val="nl-BE"/>
          </w:rPr>
          <w:id w:val="1865934249"/>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257795" w:rsidRPr="009B5361">
        <w:rPr>
          <w:rFonts w:ascii="Segoe UI Symbol" w:hAnsi="Segoe UI Symbol" w:cs="Segoe UI Symbol"/>
          <w:color w:val="5B9BD5" w:themeColor="accent5"/>
          <w:lang w:val="nl-BE" w:eastAsia="fr-BE"/>
        </w:rPr>
        <w:t xml:space="preserve"> </w:t>
      </w:r>
      <w:r w:rsidR="006F0F5D" w:rsidRPr="009B5361">
        <w:rPr>
          <w:color w:val="5B9BD5" w:themeColor="accent5"/>
          <w:lang w:val="nl-BE"/>
        </w:rPr>
        <w:t>Nee</w:t>
      </w:r>
    </w:p>
    <w:p w14:paraId="428576C9" w14:textId="5144E3C0" w:rsidR="00257795" w:rsidRPr="009B5361" w:rsidRDefault="006F0F5D" w:rsidP="00FB7874">
      <w:pPr>
        <w:spacing w:after="120" w:line="240" w:lineRule="auto"/>
        <w:jc w:val="both"/>
        <w:rPr>
          <w:b/>
          <w:color w:val="002060"/>
          <w:lang w:val="nl-BE"/>
        </w:rPr>
      </w:pPr>
      <w:r w:rsidRPr="009B5361">
        <w:rPr>
          <w:b/>
          <w:color w:val="002060"/>
          <w:lang w:val="nl-BE"/>
        </w:rPr>
        <w:lastRenderedPageBreak/>
        <w:t>Indien ja, gelieve de andere gegevens te vermelden die gecombineerd zullen worden en de bronnen van deze gegevens</w:t>
      </w:r>
      <w:r w:rsidR="00257795" w:rsidRPr="009B5361">
        <w:rPr>
          <w:b/>
          <w:color w:val="002060"/>
          <w:lang w:val="nl-BE"/>
        </w:rPr>
        <w:t>.</w:t>
      </w:r>
    </w:p>
    <w:sdt>
      <w:sdtPr>
        <w:rPr>
          <w:lang w:val="nl-BE"/>
        </w:rPr>
        <w:id w:val="-1581130794"/>
        <w:placeholder>
          <w:docPart w:val="0A3AD4594A504C3183FA4FD3AABBB30B"/>
        </w:placeholder>
        <w:showingPlcHdr/>
      </w:sdtPr>
      <w:sdtEndPr/>
      <w:sdtContent>
        <w:p w14:paraId="072E80DA" w14:textId="77777777" w:rsidR="00257795" w:rsidRPr="00043842" w:rsidRDefault="00257795" w:rsidP="00FB7874">
          <w:pPr>
            <w:spacing w:after="120" w:line="240" w:lineRule="auto"/>
            <w:jc w:val="both"/>
            <w:rPr>
              <w:lang w:val="en-US"/>
            </w:rPr>
          </w:pPr>
          <w:r w:rsidRPr="00043842">
            <w:rPr>
              <w:rStyle w:val="Tekstvantijdelijkeaanduiding"/>
              <w:color w:val="5B9BD5" w:themeColor="accent5"/>
              <w:lang w:val="en-US"/>
            </w:rPr>
            <w:t>Click or tap here to enter text.</w:t>
          </w:r>
        </w:p>
      </w:sdtContent>
    </w:sdt>
    <w:p w14:paraId="0B1B582E" w14:textId="51451C18" w:rsidR="00257795" w:rsidRPr="009B5361" w:rsidRDefault="006F0F5D" w:rsidP="00FB7874">
      <w:pPr>
        <w:pStyle w:val="Kopvaninhoudsopgave"/>
        <w:spacing w:line="240" w:lineRule="auto"/>
        <w:jc w:val="both"/>
        <w:rPr>
          <w:color w:val="FFB900"/>
          <w:lang w:val="nl-BE"/>
        </w:rPr>
      </w:pPr>
      <w:r w:rsidRPr="009B5361">
        <w:rPr>
          <w:color w:val="FFB900"/>
          <w:lang w:val="nl-BE"/>
        </w:rPr>
        <w:t>Afsluiting</w:t>
      </w:r>
    </w:p>
    <w:p w14:paraId="1F3AEB5B" w14:textId="22DCF9F3" w:rsidR="00E518B9" w:rsidRPr="009B5361" w:rsidRDefault="006F0F5D" w:rsidP="00FB7874">
      <w:pPr>
        <w:spacing w:after="120" w:line="240" w:lineRule="auto"/>
        <w:jc w:val="both"/>
        <w:rPr>
          <w:b/>
          <w:color w:val="002060"/>
          <w:lang w:val="nl-BE"/>
        </w:rPr>
      </w:pPr>
      <w:r w:rsidRPr="009B5361">
        <w:rPr>
          <w:b/>
          <w:color w:val="002060"/>
          <w:lang w:val="nl-BE"/>
        </w:rPr>
        <w:t>Om uw aanvraag in te dienen, moet u het volgende bevestigen</w:t>
      </w:r>
      <w:r w:rsidR="00E518B9" w:rsidRPr="009B5361">
        <w:rPr>
          <w:b/>
          <w:color w:val="002060"/>
          <w:lang w:val="nl-BE"/>
        </w:rPr>
        <w:t xml:space="preserve">: </w:t>
      </w:r>
    </w:p>
    <w:p w14:paraId="37D8E7B1" w14:textId="6EDE3D46" w:rsidR="00E518B9" w:rsidRPr="009B5361" w:rsidRDefault="00FB7874" w:rsidP="00FB7874">
      <w:pPr>
        <w:spacing w:after="120" w:line="240" w:lineRule="auto"/>
        <w:jc w:val="both"/>
        <w:rPr>
          <w:color w:val="5B9BD5" w:themeColor="accent5"/>
          <w:lang w:val="nl-BE"/>
        </w:rPr>
      </w:pPr>
      <w:sdt>
        <w:sdtPr>
          <w:rPr>
            <w:color w:val="5B9BD5" w:themeColor="accent5"/>
            <w:lang w:val="nl-BE"/>
          </w:rPr>
          <w:id w:val="62300095"/>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color w:val="5B9BD5" w:themeColor="accent5"/>
          <w:lang w:val="nl-BE"/>
        </w:rPr>
        <w:t>Ik bevestig dat de informatie die ik heb verstrekt naar mij beste weten correct is</w:t>
      </w:r>
      <w:r w:rsidR="00E518B9" w:rsidRPr="009B5361">
        <w:rPr>
          <w:color w:val="5B9BD5" w:themeColor="accent5"/>
          <w:lang w:val="nl-BE"/>
        </w:rPr>
        <w:t>.</w:t>
      </w:r>
      <w:r w:rsidR="00E518B9" w:rsidRPr="009B5361">
        <w:rPr>
          <w:color w:val="FF0000"/>
          <w:lang w:val="nl-BE"/>
        </w:rPr>
        <w:t>*</w:t>
      </w:r>
    </w:p>
    <w:p w14:paraId="22173CAE" w14:textId="0E57C6D5" w:rsidR="00E518B9" w:rsidRPr="009B5361" w:rsidRDefault="00FB7874" w:rsidP="00FB7874">
      <w:pPr>
        <w:spacing w:after="120" w:line="240" w:lineRule="auto"/>
        <w:jc w:val="both"/>
        <w:rPr>
          <w:color w:val="5B9BD5" w:themeColor="accent5"/>
          <w:lang w:val="nl-BE"/>
        </w:rPr>
      </w:pPr>
      <w:sdt>
        <w:sdtPr>
          <w:rPr>
            <w:color w:val="5B9BD5" w:themeColor="accent5"/>
            <w:lang w:val="nl-BE"/>
          </w:rPr>
          <w:id w:val="-864368630"/>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color w:val="5B9BD5" w:themeColor="accent5"/>
          <w:lang w:val="nl-BE"/>
        </w:rPr>
        <w:t>Ik bevestig dat als Vivalis mij de gegevens/informatie verstrekt die ik aanvraag, ik deze alleen zal gebruiken voor de doeleinden die in dit aanvraagformulier zijn vermeld</w:t>
      </w:r>
      <w:r w:rsidR="00E518B9" w:rsidRPr="009B5361">
        <w:rPr>
          <w:color w:val="5B9BD5" w:themeColor="accent5"/>
          <w:lang w:val="nl-BE"/>
        </w:rPr>
        <w:t>.</w:t>
      </w:r>
      <w:r w:rsidR="00E518B9" w:rsidRPr="009B5361">
        <w:rPr>
          <w:color w:val="FF0000"/>
          <w:lang w:val="nl-BE"/>
        </w:rPr>
        <w:t>*</w:t>
      </w:r>
    </w:p>
    <w:p w14:paraId="6B058645" w14:textId="0D8D870F" w:rsidR="00E518B9" w:rsidRPr="009B5361" w:rsidRDefault="00FB7874" w:rsidP="00FB7874">
      <w:pPr>
        <w:spacing w:after="120" w:line="240" w:lineRule="auto"/>
        <w:jc w:val="both"/>
        <w:rPr>
          <w:color w:val="FF0000"/>
          <w:lang w:val="nl-BE"/>
        </w:rPr>
      </w:pPr>
      <w:sdt>
        <w:sdtPr>
          <w:rPr>
            <w:color w:val="5B9BD5" w:themeColor="accent5"/>
            <w:lang w:val="nl-BE"/>
          </w:rPr>
          <w:id w:val="378674796"/>
          <w14:checkbox>
            <w14:checked w14:val="0"/>
            <w14:checkedState w14:val="2612" w14:font="MS Gothic"/>
            <w14:uncheckedState w14:val="2610" w14:font="MS Gothic"/>
          </w14:checkbox>
        </w:sdtPr>
        <w:sdtEndPr/>
        <w:sdtContent>
          <w:r w:rsidR="002A599F" w:rsidRPr="009B5361">
            <w:rPr>
              <w:rFonts w:ascii="MS Gothic" w:eastAsia="MS Gothic" w:hAnsi="MS Gothic"/>
              <w:color w:val="5B9BD5" w:themeColor="accent5"/>
              <w:lang w:val="nl-BE"/>
            </w:rPr>
            <w:t>☐</w:t>
          </w:r>
        </w:sdtContent>
      </w:sdt>
      <w:r w:rsidR="00E518B9" w:rsidRPr="009B5361">
        <w:rPr>
          <w:rFonts w:ascii="Segoe UI Symbol" w:hAnsi="Segoe UI Symbol" w:cs="Segoe UI Symbol"/>
          <w:color w:val="5B9BD5" w:themeColor="accent5"/>
          <w:lang w:val="nl-BE"/>
        </w:rPr>
        <w:t xml:space="preserve"> </w:t>
      </w:r>
      <w:r w:rsidR="006F0F5D" w:rsidRPr="009B5361">
        <w:rPr>
          <w:rFonts w:ascii="Segoe UI Symbol" w:hAnsi="Segoe UI Symbol" w:cs="Segoe UI Symbol"/>
          <w:color w:val="5B9BD5" w:themeColor="accent5"/>
          <w:lang w:val="nl-BE"/>
        </w:rPr>
        <w:t>I</w:t>
      </w:r>
      <w:r w:rsidR="006F0F5D" w:rsidRPr="009B5361">
        <w:rPr>
          <w:color w:val="5B9BD5" w:themeColor="accent5"/>
          <w:lang w:val="nl-BE"/>
        </w:rPr>
        <w:t>k begrijp dat deze aanvraag geen garantie is om de daadwerkelijke gegevens te ontvangen en dat mijn aanvraag eerst geanalyseerd moet worden</w:t>
      </w:r>
      <w:r w:rsidR="00E518B9" w:rsidRPr="009B5361">
        <w:rPr>
          <w:color w:val="5B9BD5" w:themeColor="accent5"/>
          <w:lang w:val="nl-BE"/>
        </w:rPr>
        <w:t>.</w:t>
      </w:r>
      <w:r w:rsidR="00E518B9" w:rsidRPr="009B5361">
        <w:rPr>
          <w:color w:val="FF0000"/>
          <w:lang w:val="nl-BE"/>
        </w:rPr>
        <w:t>*</w:t>
      </w:r>
    </w:p>
    <w:p w14:paraId="16616B03" w14:textId="77777777" w:rsidR="00C87CF5" w:rsidRPr="004C0AF1" w:rsidRDefault="00C87CF5" w:rsidP="007F25ED">
      <w:pPr>
        <w:spacing w:after="120" w:line="240" w:lineRule="auto"/>
        <w:rPr>
          <w:color w:val="5B9BD5" w:themeColor="accent5"/>
          <w:lang w:val="nl-BE"/>
        </w:rPr>
      </w:pPr>
    </w:p>
    <w:tbl>
      <w:tblPr>
        <w:tblStyle w:val="Tabelraster"/>
        <w:tblW w:w="0" w:type="auto"/>
        <w:tblLook w:val="04A0" w:firstRow="1" w:lastRow="0" w:firstColumn="1" w:lastColumn="0" w:noHBand="0" w:noVBand="1"/>
      </w:tblPr>
      <w:tblGrid>
        <w:gridCol w:w="9346"/>
      </w:tblGrid>
      <w:tr w:rsidR="007F25ED" w:rsidRPr="00846E19" w14:paraId="416577AE" w14:textId="77777777" w:rsidTr="007F25ED">
        <w:tc>
          <w:tcPr>
            <w:tcW w:w="9346" w:type="dxa"/>
            <w:shd w:val="clear" w:color="auto" w:fill="FABEBE"/>
          </w:tcPr>
          <w:p w14:paraId="34627D16" w14:textId="7D29B637" w:rsidR="007F25ED" w:rsidRPr="008C11F0" w:rsidRDefault="006F0F5D" w:rsidP="007F25ED">
            <w:pPr>
              <w:spacing w:after="120"/>
              <w:jc w:val="center"/>
              <w:rPr>
                <w:b/>
                <w:bCs/>
                <w:i/>
                <w:iCs/>
                <w:lang w:val="nl-BE"/>
              </w:rPr>
            </w:pPr>
            <w:r w:rsidRPr="009B5361">
              <w:rPr>
                <w:b/>
                <w:bCs/>
                <w:i/>
                <w:iCs/>
                <w:lang w:val="nl-BE"/>
              </w:rPr>
              <w:t xml:space="preserve">Gelieve dit formulier terug te sturen naar Vivalis via het contactformulier op de website: </w:t>
            </w:r>
            <w:hyperlink r:id="rId15" w:history="1">
              <w:r w:rsidR="008C11F0" w:rsidRPr="008C11F0">
                <w:rPr>
                  <w:rStyle w:val="Hyperlink"/>
                  <w:b/>
                  <w:bCs/>
                  <w:i/>
                  <w:iCs/>
                  <w:lang w:val="nl-BE"/>
                </w:rPr>
                <w:t>https://www.vivalis.brussels/nl/contact</w:t>
              </w:r>
            </w:hyperlink>
            <w:r w:rsidR="008C11F0">
              <w:rPr>
                <w:lang w:val="nl-BE"/>
              </w:rPr>
              <w:t xml:space="preserve"> </w:t>
            </w:r>
          </w:p>
        </w:tc>
      </w:tr>
    </w:tbl>
    <w:p w14:paraId="06CD8B89" w14:textId="77777777" w:rsidR="007F25ED" w:rsidRPr="009B5361" w:rsidRDefault="007F25ED" w:rsidP="00591012">
      <w:pPr>
        <w:spacing w:after="120" w:line="240" w:lineRule="auto"/>
        <w:rPr>
          <w:b/>
          <w:bCs/>
          <w:i/>
          <w:iCs/>
          <w:lang w:val="nl-BE"/>
        </w:rPr>
      </w:pPr>
    </w:p>
    <w:sectPr w:rsidR="007F25ED" w:rsidRPr="009B5361" w:rsidSect="00322979">
      <w:type w:val="continuous"/>
      <w:pgSz w:w="11906" w:h="16838"/>
      <w:pgMar w:top="1417" w:right="1133" w:bottom="1417" w:left="1417" w:header="0" w:footer="708" w:gutter="0"/>
      <w:cols w:space="130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3A54E" w14:textId="77777777" w:rsidR="009538FC" w:rsidRDefault="009538FC" w:rsidP="001707FD">
      <w:pPr>
        <w:spacing w:after="0" w:line="240" w:lineRule="auto"/>
      </w:pPr>
      <w:r>
        <w:separator/>
      </w:r>
    </w:p>
  </w:endnote>
  <w:endnote w:type="continuationSeparator" w:id="0">
    <w:p w14:paraId="507F21F0" w14:textId="77777777" w:rsidR="009538FC" w:rsidRDefault="009538FC" w:rsidP="001707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5F723" w14:textId="77777777" w:rsidR="0052320B" w:rsidRDefault="0052320B" w:rsidP="0052320B">
    <w:pPr>
      <w:tabs>
        <w:tab w:val="right" w:pos="9781"/>
      </w:tabs>
      <w:spacing w:after="0"/>
      <w:ind w:left="-993" w:right="-709"/>
      <w:rPr>
        <w:rFonts w:ascii="Gascogne-Regular" w:hAnsi="Gascogne-Regular"/>
        <w:color w:val="375078"/>
        <w:sz w:val="20"/>
        <w:szCs w:val="20"/>
      </w:rPr>
    </w:pPr>
    <w:r>
      <w:rPr>
        <w:rFonts w:ascii="Gascogne-Regular" w:hAnsi="Gascogne-Regular"/>
        <w:color w:val="375078"/>
        <w:sz w:val="20"/>
        <w:szCs w:val="20"/>
      </w:rPr>
      <w:t>rue Belliard 71, boîte 1</w:t>
    </w:r>
    <w:r>
      <w:rPr>
        <w:rFonts w:ascii="Gascogne-Regular" w:hAnsi="Gascogne-Regular"/>
        <w:color w:val="375078"/>
        <w:sz w:val="20"/>
        <w:szCs w:val="20"/>
      </w:rPr>
      <w:tab/>
      <w:t>Vivalis est l'administration de la Commission communautaire commune</w:t>
    </w:r>
  </w:p>
  <w:p w14:paraId="01F6D701" w14:textId="77777777" w:rsidR="0052320B" w:rsidRDefault="0052320B" w:rsidP="0052320B">
    <w:pPr>
      <w:tabs>
        <w:tab w:val="right" w:pos="9781"/>
      </w:tabs>
      <w:spacing w:after="0"/>
      <w:ind w:left="-993" w:right="-709"/>
      <w:rPr>
        <w:rFonts w:ascii="Gascogne-Regular" w:hAnsi="Gascogne-Regular"/>
        <w:color w:val="375078"/>
        <w:sz w:val="20"/>
        <w:szCs w:val="20"/>
        <w:lang w:val="nl-BE"/>
      </w:rPr>
    </w:pPr>
    <w:proofErr w:type="spellStart"/>
    <w:r w:rsidRPr="0052320B">
      <w:rPr>
        <w:rFonts w:ascii="Gascogne-Regular" w:hAnsi="Gascogne-Regular"/>
        <w:color w:val="375078"/>
        <w:sz w:val="20"/>
        <w:szCs w:val="20"/>
        <w:lang w:val="nl-BE"/>
      </w:rPr>
      <w:t>Belliardstraat</w:t>
    </w:r>
    <w:proofErr w:type="spellEnd"/>
    <w:r w:rsidRPr="0052320B">
      <w:rPr>
        <w:rFonts w:ascii="Gascogne-Regular" w:hAnsi="Gascogne-Regular"/>
        <w:color w:val="375078"/>
        <w:sz w:val="20"/>
        <w:szCs w:val="20"/>
        <w:lang w:val="nl-BE"/>
      </w:rPr>
      <w:t xml:space="preserve"> 71, bus 1</w:t>
    </w:r>
    <w:r w:rsidRPr="0052320B">
      <w:rPr>
        <w:rFonts w:ascii="Gascogne-Regular" w:hAnsi="Gascogne-Regular"/>
        <w:color w:val="375078"/>
        <w:sz w:val="20"/>
        <w:szCs w:val="20"/>
        <w:lang w:val="nl-BE"/>
      </w:rPr>
      <w:tab/>
      <w:t>Vivalis is de a</w:t>
    </w:r>
    <w:r>
      <w:rPr>
        <w:rFonts w:ascii="Gascogne-Regular" w:hAnsi="Gascogne-Regular"/>
        <w:color w:val="375078"/>
        <w:sz w:val="20"/>
        <w:szCs w:val="20"/>
        <w:lang w:val="nl-BE"/>
      </w:rPr>
      <w:t>dministratie van de Gemeenschappelijke Gemeenschapscommissie</w:t>
    </w:r>
  </w:p>
  <w:p w14:paraId="75A2FA4E" w14:textId="77777777" w:rsidR="0052320B" w:rsidRPr="0052320B" w:rsidRDefault="0052320B" w:rsidP="0052320B">
    <w:pPr>
      <w:tabs>
        <w:tab w:val="right" w:pos="9781"/>
      </w:tabs>
      <w:spacing w:after="0"/>
      <w:ind w:right="-709"/>
      <w:rPr>
        <w:rFonts w:ascii="Gascogne-Regular" w:hAnsi="Gascogne-Regular"/>
        <w:color w:val="375078"/>
        <w:sz w:val="20"/>
        <w:szCs w:val="20"/>
        <w:lang w:val="nl-BE"/>
      </w:rPr>
    </w:pPr>
    <w:r>
      <w:rPr>
        <w:rFonts w:ascii="Gascogne-Regular" w:hAnsi="Gascogne-Regular"/>
        <w:color w:val="375078"/>
        <w:sz w:val="20"/>
        <w:szCs w:val="20"/>
        <w:lang w:val="nl-BE"/>
      </w:rPr>
      <w:tab/>
      <w:t>www.vivalis.brussels</w:t>
    </w:r>
  </w:p>
  <w:p w14:paraId="08698458" w14:textId="77777777" w:rsidR="0052320B" w:rsidRDefault="0052320B">
    <w:pPr>
      <w:pStyle w:val="Voettekst"/>
    </w:pPr>
  </w:p>
  <w:p w14:paraId="5306CDB4" w14:textId="77777777" w:rsidR="007F0B3A" w:rsidRDefault="007F0B3A" w:rsidP="006C418A">
    <w:pPr>
      <w:pStyle w:val="Voettekst"/>
      <w:tabs>
        <w:tab w:val="clear" w:pos="4536"/>
        <w:tab w:val="clear" w:pos="9072"/>
        <w:tab w:val="left" w:pos="2625"/>
        <w:tab w:val="center" w:pos="3390"/>
      </w:tabs>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C91B0" w14:textId="77777777" w:rsidR="009538FC" w:rsidRDefault="009538FC" w:rsidP="001707FD">
      <w:pPr>
        <w:spacing w:after="0" w:line="240" w:lineRule="auto"/>
      </w:pPr>
      <w:r>
        <w:separator/>
      </w:r>
    </w:p>
  </w:footnote>
  <w:footnote w:type="continuationSeparator" w:id="0">
    <w:p w14:paraId="329B67E1" w14:textId="77777777" w:rsidR="009538FC" w:rsidRDefault="009538FC" w:rsidP="001707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53C53" w14:textId="77777777" w:rsidR="001707FD" w:rsidRDefault="00511285" w:rsidP="00322979">
    <w:pPr>
      <w:pStyle w:val="Koptekst"/>
      <w:ind w:left="-1417"/>
    </w:pPr>
    <w:r>
      <w:rPr>
        <w:rFonts w:ascii="Cambria"/>
        <w:noProof/>
        <w:sz w:val="25"/>
      </w:rPr>
      <w:drawing>
        <wp:inline distT="0" distB="0" distL="0" distR="0" wp14:anchorId="0BD5C678" wp14:editId="232BB2CD">
          <wp:extent cx="1440000" cy="1099820"/>
          <wp:effectExtent l="0" t="0" r="8255" b="5080"/>
          <wp:docPr id="4" name="Image 1446864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031844" name="Image 1090031844"/>
                  <pic:cNvPicPr/>
                </pic:nvPicPr>
                <pic:blipFill rotWithShape="1">
                  <a:blip r:embed="rId1" cstate="print">
                    <a:extLst>
                      <a:ext uri="{28A0092B-C50C-407E-A947-70E740481C1C}">
                        <a14:useLocalDpi xmlns:a14="http://schemas.microsoft.com/office/drawing/2010/main" val="0"/>
                      </a:ext>
                    </a:extLst>
                  </a:blip>
                  <a:srcRect l="5" t="-3" r="79658" b="89018"/>
                  <a:stretch/>
                </pic:blipFill>
                <pic:spPr bwMode="auto">
                  <a:xfrm>
                    <a:off x="0" y="0"/>
                    <a:ext cx="1440000" cy="1099820"/>
                  </a:xfrm>
                  <a:prstGeom prst="rect">
                    <a:avLst/>
                  </a:prstGeom>
                  <a:ln>
                    <a:noFill/>
                  </a:ln>
                  <a:extLst>
                    <a:ext uri="{53640926-AAD7-44D8-BBD7-CCE9431645EC}">
                      <a14:shadowObscured xmlns:a14="http://schemas.microsoft.com/office/drawing/2010/main"/>
                    </a:ext>
                  </a:ex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5820A" w14:textId="77777777" w:rsidR="00511285" w:rsidRDefault="00043DC8" w:rsidP="0052320B">
    <w:pPr>
      <w:pStyle w:val="Koptekst"/>
      <w:ind w:left="-993"/>
    </w:pPr>
    <w:r>
      <w:rPr>
        <w:rFonts w:ascii="Times New Roman"/>
        <w:noProof/>
        <w:sz w:val="20"/>
      </w:rPr>
      <w:drawing>
        <wp:inline distT="0" distB="0" distL="0" distR="0" wp14:anchorId="5E7727B4" wp14:editId="1C3B1E4D">
          <wp:extent cx="2044065" cy="962025"/>
          <wp:effectExtent l="0" t="0" r="0" b="9525"/>
          <wp:docPr id="5" name="Image 1290182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182225" name="Image 1290182225"/>
                  <pic:cNvPicPr/>
                </pic:nvPicPr>
                <pic:blipFill>
                  <a:blip r:embed="rId1">
                    <a:extLst>
                      <a:ext uri="{28A0092B-C50C-407E-A947-70E740481C1C}">
                        <a14:useLocalDpi xmlns:a14="http://schemas.microsoft.com/office/drawing/2010/main" val="0"/>
                      </a:ext>
                    </a:extLst>
                  </a:blip>
                  <a:stretch>
                    <a:fillRect/>
                  </a:stretch>
                </pic:blipFill>
                <pic:spPr>
                  <a:xfrm>
                    <a:off x="0" y="0"/>
                    <a:ext cx="2044065" cy="9620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7925"/>
    <w:multiLevelType w:val="hybridMultilevel"/>
    <w:tmpl w:val="706A1390"/>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324C3DB2"/>
    <w:multiLevelType w:val="hybridMultilevel"/>
    <w:tmpl w:val="1D10746E"/>
    <w:lvl w:ilvl="0" w:tplc="BCEACEF6">
      <w:numFmt w:val="bullet"/>
      <w:lvlText w:val="-"/>
      <w:lvlJc w:val="left"/>
      <w:pPr>
        <w:ind w:left="720" w:hanging="360"/>
      </w:pPr>
      <w:rPr>
        <w:rFonts w:ascii="Calibri" w:eastAsiaTheme="minorHAnsi" w:hAnsi="Calibri"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6C205904"/>
    <w:multiLevelType w:val="hybridMultilevel"/>
    <w:tmpl w:val="709C71D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6FA71690"/>
    <w:multiLevelType w:val="hybridMultilevel"/>
    <w:tmpl w:val="ADCAC55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899289202">
    <w:abstractNumId w:val="2"/>
  </w:num>
  <w:num w:numId="2" w16cid:durableId="143353528">
    <w:abstractNumId w:val="0"/>
  </w:num>
  <w:num w:numId="3" w16cid:durableId="1707558530">
    <w:abstractNumId w:val="3"/>
  </w:num>
  <w:num w:numId="4" w16cid:durableId="14410221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514"/>
    <w:rsid w:val="00043842"/>
    <w:rsid w:val="00043DC8"/>
    <w:rsid w:val="00045474"/>
    <w:rsid w:val="0006762D"/>
    <w:rsid w:val="00097A05"/>
    <w:rsid w:val="001707FD"/>
    <w:rsid w:val="00257795"/>
    <w:rsid w:val="002802C5"/>
    <w:rsid w:val="002A599F"/>
    <w:rsid w:val="00317E60"/>
    <w:rsid w:val="003216DB"/>
    <w:rsid w:val="00322979"/>
    <w:rsid w:val="00345921"/>
    <w:rsid w:val="003C1DFB"/>
    <w:rsid w:val="00430B9D"/>
    <w:rsid w:val="00436E1B"/>
    <w:rsid w:val="004C0AF1"/>
    <w:rsid w:val="004D4B53"/>
    <w:rsid w:val="004F6514"/>
    <w:rsid w:val="00501F64"/>
    <w:rsid w:val="00511285"/>
    <w:rsid w:val="0052320B"/>
    <w:rsid w:val="00527F26"/>
    <w:rsid w:val="005325F6"/>
    <w:rsid w:val="00555C93"/>
    <w:rsid w:val="00591012"/>
    <w:rsid w:val="005A07B2"/>
    <w:rsid w:val="005D52AA"/>
    <w:rsid w:val="005E508A"/>
    <w:rsid w:val="006C418A"/>
    <w:rsid w:val="006F0F5D"/>
    <w:rsid w:val="00763320"/>
    <w:rsid w:val="007B5930"/>
    <w:rsid w:val="007B785F"/>
    <w:rsid w:val="007E40B8"/>
    <w:rsid w:val="007F0B3A"/>
    <w:rsid w:val="007F25ED"/>
    <w:rsid w:val="00812DB6"/>
    <w:rsid w:val="00836EE0"/>
    <w:rsid w:val="00846E19"/>
    <w:rsid w:val="008A2579"/>
    <w:rsid w:val="008A4087"/>
    <w:rsid w:val="008A4811"/>
    <w:rsid w:val="008C11F0"/>
    <w:rsid w:val="008D7D01"/>
    <w:rsid w:val="00914F91"/>
    <w:rsid w:val="00932598"/>
    <w:rsid w:val="00950921"/>
    <w:rsid w:val="009538FC"/>
    <w:rsid w:val="009956A1"/>
    <w:rsid w:val="009B5361"/>
    <w:rsid w:val="009C1D7F"/>
    <w:rsid w:val="009D3341"/>
    <w:rsid w:val="00A05027"/>
    <w:rsid w:val="00B32016"/>
    <w:rsid w:val="00B63CCA"/>
    <w:rsid w:val="00B64F58"/>
    <w:rsid w:val="00B80AFF"/>
    <w:rsid w:val="00BC52F6"/>
    <w:rsid w:val="00BE1F12"/>
    <w:rsid w:val="00C16936"/>
    <w:rsid w:val="00C87CF5"/>
    <w:rsid w:val="00CC4325"/>
    <w:rsid w:val="00D842B0"/>
    <w:rsid w:val="00D857F6"/>
    <w:rsid w:val="00E11A26"/>
    <w:rsid w:val="00E23E92"/>
    <w:rsid w:val="00E518B9"/>
    <w:rsid w:val="00E85E32"/>
    <w:rsid w:val="00EC21E6"/>
    <w:rsid w:val="00EC3C4B"/>
    <w:rsid w:val="00EE407B"/>
    <w:rsid w:val="00EF7BCF"/>
    <w:rsid w:val="00F042DE"/>
    <w:rsid w:val="00F4204F"/>
    <w:rsid w:val="00F84276"/>
    <w:rsid w:val="00FA4E06"/>
    <w:rsid w:val="00FB7874"/>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095C167"/>
  <w15:chartTrackingRefBased/>
  <w15:docId w15:val="{8A5149C9-5B63-4078-86E3-8FACE71C0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E1F12"/>
    <w:pPr>
      <w:keepNext/>
      <w:keepLines/>
      <w:widowControl w:val="0"/>
      <w:pBdr>
        <w:top w:val="nil"/>
        <w:left w:val="nil"/>
        <w:bottom w:val="nil"/>
        <w:right w:val="nil"/>
        <w:between w:val="nil"/>
      </w:pBdr>
      <w:spacing w:before="480" w:after="0" w:line="312" w:lineRule="auto"/>
      <w:outlineLvl w:val="0"/>
    </w:pPr>
    <w:rPr>
      <w:rFonts w:ascii="Quan Rounded" w:eastAsia="Calibri" w:hAnsi="Quan Rounded" w:cs="Calibri"/>
      <w:b/>
      <w:bCs/>
      <w:color w:val="806000" w:themeColor="accent4" w:themeShade="80"/>
      <w:kern w:val="0"/>
      <w:sz w:val="36"/>
      <w:szCs w:val="36"/>
      <w:lang w:val="fr" w:eastAsia="fr-BE"/>
      <w14:ligatures w14:val="none"/>
    </w:rPr>
  </w:style>
  <w:style w:type="paragraph" w:styleId="Kop2">
    <w:name w:val="heading 2"/>
    <w:basedOn w:val="Standaard"/>
    <w:next w:val="Standaard"/>
    <w:link w:val="Kop2Char"/>
    <w:uiPriority w:val="9"/>
    <w:unhideWhenUsed/>
    <w:qFormat/>
    <w:rsid w:val="00BE1F12"/>
    <w:pPr>
      <w:pBdr>
        <w:top w:val="nil"/>
        <w:left w:val="nil"/>
        <w:bottom w:val="nil"/>
        <w:right w:val="nil"/>
        <w:between w:val="nil"/>
      </w:pBdr>
      <w:spacing w:after="0" w:line="288" w:lineRule="auto"/>
      <w:outlineLvl w:val="1"/>
    </w:pPr>
    <w:rPr>
      <w:rFonts w:ascii="Quan Rounded" w:eastAsia="PT Sans Narrow" w:hAnsi="Quan Rounded" w:cs="PT Sans Narrow"/>
      <w:bCs/>
      <w:color w:val="BF8F00" w:themeColor="accent4" w:themeShade="BF"/>
      <w:kern w:val="0"/>
      <w:sz w:val="32"/>
      <w:szCs w:val="32"/>
      <w:lang w:eastAsia="fr-BE"/>
      <w14:ligatures w14:val="non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1707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707FD"/>
  </w:style>
  <w:style w:type="paragraph" w:styleId="Voettekst">
    <w:name w:val="footer"/>
    <w:basedOn w:val="Standaard"/>
    <w:link w:val="VoettekstChar"/>
    <w:uiPriority w:val="99"/>
    <w:unhideWhenUsed/>
    <w:rsid w:val="001707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707FD"/>
  </w:style>
  <w:style w:type="paragraph" w:styleId="Plattetekst">
    <w:name w:val="Body Text"/>
    <w:basedOn w:val="Standaard"/>
    <w:link w:val="PlattetekstChar"/>
    <w:uiPriority w:val="1"/>
    <w:qFormat/>
    <w:rsid w:val="001707FD"/>
    <w:pPr>
      <w:widowControl w:val="0"/>
      <w:autoSpaceDE w:val="0"/>
      <w:autoSpaceDN w:val="0"/>
      <w:spacing w:after="0" w:line="240" w:lineRule="auto"/>
    </w:pPr>
    <w:rPr>
      <w:rFonts w:ascii="Arial MT" w:eastAsia="Arial MT" w:hAnsi="Arial MT" w:cs="Arial MT"/>
      <w:kern w:val="0"/>
      <w:sz w:val="18"/>
      <w:szCs w:val="18"/>
      <w:lang w:val="fr-FR"/>
      <w14:ligatures w14:val="none"/>
    </w:rPr>
  </w:style>
  <w:style w:type="character" w:customStyle="1" w:styleId="PlattetekstChar">
    <w:name w:val="Platte tekst Char"/>
    <w:basedOn w:val="Standaardalinea-lettertype"/>
    <w:link w:val="Plattetekst"/>
    <w:uiPriority w:val="1"/>
    <w:rsid w:val="001707FD"/>
    <w:rPr>
      <w:rFonts w:ascii="Arial MT" w:eastAsia="Arial MT" w:hAnsi="Arial MT" w:cs="Arial MT"/>
      <w:kern w:val="0"/>
      <w:sz w:val="18"/>
      <w:szCs w:val="18"/>
      <w:lang w:val="fr-FR"/>
      <w14:ligatures w14:val="none"/>
    </w:rPr>
  </w:style>
  <w:style w:type="table" w:styleId="Tabelraster">
    <w:name w:val="Table Grid"/>
    <w:basedOn w:val="Standaardtabel"/>
    <w:uiPriority w:val="39"/>
    <w:rsid w:val="00FA4E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qFormat/>
    <w:rsid w:val="00BE1F12"/>
    <w:pPr>
      <w:pBdr>
        <w:top w:val="nil"/>
        <w:left w:val="nil"/>
        <w:bottom w:val="nil"/>
        <w:right w:val="nil"/>
        <w:between w:val="nil"/>
      </w:pBdr>
      <w:spacing w:after="0" w:line="240" w:lineRule="auto"/>
    </w:pPr>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TitelChar">
    <w:name w:val="Titel Char"/>
    <w:basedOn w:val="Standaardalinea-lettertype"/>
    <w:link w:val="Titel"/>
    <w:uiPriority w:val="10"/>
    <w:rsid w:val="00BE1F12"/>
    <w:rPr>
      <w:rFonts w:ascii="Quan Rounded" w:eastAsia="PT Sans Narrow" w:hAnsi="Quan Rounded" w:cs="PT Sans Narrow"/>
      <w:b/>
      <w:bCs/>
      <w:noProof/>
      <w:color w:val="222A35" w:themeColor="text2" w:themeShade="80"/>
      <w:kern w:val="0"/>
      <w:sz w:val="84"/>
      <w:szCs w:val="84"/>
      <w:lang w:val="fr" w:eastAsia="fr-BE"/>
      <w14:ligatures w14:val="none"/>
    </w:rPr>
  </w:style>
  <w:style w:type="character" w:customStyle="1" w:styleId="Kop1Char">
    <w:name w:val="Kop 1 Char"/>
    <w:basedOn w:val="Standaardalinea-lettertype"/>
    <w:link w:val="Kop1"/>
    <w:uiPriority w:val="9"/>
    <w:rsid w:val="00BE1F12"/>
    <w:rPr>
      <w:rFonts w:ascii="Quan Rounded" w:eastAsia="Calibri" w:hAnsi="Quan Rounded" w:cs="Calibri"/>
      <w:b/>
      <w:bCs/>
      <w:color w:val="806000" w:themeColor="accent4" w:themeShade="80"/>
      <w:kern w:val="0"/>
      <w:sz w:val="36"/>
      <w:szCs w:val="36"/>
      <w:lang w:val="fr" w:eastAsia="fr-BE"/>
      <w14:ligatures w14:val="none"/>
    </w:rPr>
  </w:style>
  <w:style w:type="character" w:customStyle="1" w:styleId="Kop2Char">
    <w:name w:val="Kop 2 Char"/>
    <w:basedOn w:val="Standaardalinea-lettertype"/>
    <w:link w:val="Kop2"/>
    <w:uiPriority w:val="9"/>
    <w:rsid w:val="00BE1F12"/>
    <w:rPr>
      <w:rFonts w:ascii="Quan Rounded" w:eastAsia="PT Sans Narrow" w:hAnsi="Quan Rounded" w:cs="PT Sans Narrow"/>
      <w:bCs/>
      <w:color w:val="BF8F00" w:themeColor="accent4" w:themeShade="BF"/>
      <w:kern w:val="0"/>
      <w:sz w:val="32"/>
      <w:szCs w:val="32"/>
      <w:lang w:eastAsia="fr-BE"/>
      <w14:ligatures w14:val="none"/>
    </w:rPr>
  </w:style>
  <w:style w:type="character" w:styleId="Tekstvantijdelijkeaanduiding">
    <w:name w:val="Placeholder Text"/>
    <w:basedOn w:val="Standaardalinea-lettertype"/>
    <w:uiPriority w:val="99"/>
    <w:semiHidden/>
    <w:rsid w:val="00BE1F12"/>
    <w:rPr>
      <w:color w:val="666666"/>
    </w:rPr>
  </w:style>
  <w:style w:type="paragraph" w:styleId="Kopvaninhoudsopgave">
    <w:name w:val="TOC Heading"/>
    <w:basedOn w:val="Kop1"/>
    <w:next w:val="Standaard"/>
    <w:uiPriority w:val="39"/>
    <w:unhideWhenUsed/>
    <w:qFormat/>
    <w:rsid w:val="00BE1F12"/>
    <w:pPr>
      <w:widowControl/>
      <w:pBdr>
        <w:top w:val="none" w:sz="0" w:space="0" w:color="auto"/>
        <w:left w:val="none" w:sz="0" w:space="0" w:color="auto"/>
        <w:bottom w:val="none" w:sz="0" w:space="0" w:color="auto"/>
        <w:right w:val="none" w:sz="0" w:space="0" w:color="auto"/>
        <w:between w:val="none" w:sz="0" w:space="0" w:color="auto"/>
      </w:pBdr>
      <w:spacing w:before="240" w:line="259" w:lineRule="auto"/>
      <w:outlineLvl w:val="9"/>
    </w:pPr>
    <w:rPr>
      <w:rFonts w:asciiTheme="majorHAnsi" w:eastAsiaTheme="majorEastAsia" w:hAnsiTheme="majorHAnsi" w:cstheme="majorBidi"/>
      <w:b w:val="0"/>
      <w:bCs w:val="0"/>
      <w:color w:val="2F5496" w:themeColor="accent1" w:themeShade="BF"/>
      <w:sz w:val="32"/>
      <w:szCs w:val="32"/>
      <w:lang w:val="fr-BE"/>
    </w:rPr>
  </w:style>
  <w:style w:type="character" w:styleId="Hyperlink">
    <w:name w:val="Hyperlink"/>
    <w:basedOn w:val="Standaardalinea-lettertype"/>
    <w:uiPriority w:val="99"/>
    <w:unhideWhenUsed/>
    <w:rsid w:val="00BE1F12"/>
    <w:rPr>
      <w:color w:val="0563C1" w:themeColor="hyperlink"/>
      <w:u w:val="single"/>
    </w:rPr>
  </w:style>
  <w:style w:type="character" w:styleId="Onopgelostemelding">
    <w:name w:val="Unresolved Mention"/>
    <w:basedOn w:val="Standaardalinea-lettertype"/>
    <w:uiPriority w:val="99"/>
    <w:semiHidden/>
    <w:unhideWhenUsed/>
    <w:rsid w:val="00BE1F12"/>
    <w:rPr>
      <w:color w:val="605E5C"/>
      <w:shd w:val="clear" w:color="auto" w:fill="E1DFDD"/>
    </w:rPr>
  </w:style>
  <w:style w:type="paragraph" w:styleId="Lijstalinea">
    <w:name w:val="List Paragraph"/>
    <w:basedOn w:val="Standaard"/>
    <w:uiPriority w:val="34"/>
    <w:qFormat/>
    <w:rsid w:val="00045474"/>
    <w:pPr>
      <w:ind w:left="720"/>
      <w:contextualSpacing/>
    </w:pPr>
  </w:style>
  <w:style w:type="paragraph" w:styleId="Geenafstand">
    <w:name w:val="No Spacing"/>
    <w:uiPriority w:val="1"/>
    <w:qFormat/>
    <w:rsid w:val="00045474"/>
    <w:pPr>
      <w:spacing w:after="0" w:line="240" w:lineRule="auto"/>
    </w:pPr>
  </w:style>
  <w:style w:type="character" w:styleId="Zwaar">
    <w:name w:val="Strong"/>
    <w:basedOn w:val="Standaardalinea-lettertype"/>
    <w:uiPriority w:val="22"/>
    <w:qFormat/>
    <w:rsid w:val="00CC4325"/>
    <w:rPr>
      <w:b/>
      <w:bCs/>
    </w:rPr>
  </w:style>
  <w:style w:type="paragraph" w:customStyle="1" w:styleId="Answers">
    <w:name w:val="Answers"/>
    <w:basedOn w:val="Standaard"/>
    <w:qFormat/>
    <w:rsid w:val="002802C5"/>
    <w:pPr>
      <w:spacing w:after="0" w:line="240" w:lineRule="auto"/>
      <w:jc w:val="both"/>
    </w:pPr>
    <w:rPr>
      <w:rFonts w:ascii="Euclid Circular A Light" w:hAnsi="Euclid Circular A Light"/>
      <w:i/>
      <w:iCs/>
      <w:color w:val="4BA0F0"/>
      <w:sz w:val="20"/>
      <w:szCs w:val="20"/>
      <w:lang w:val="en-GB"/>
    </w:rPr>
  </w:style>
  <w:style w:type="character" w:styleId="GevolgdeHyperlink">
    <w:name w:val="FollowedHyperlink"/>
    <w:basedOn w:val="Standaardalinea-lettertype"/>
    <w:uiPriority w:val="99"/>
    <w:semiHidden/>
    <w:unhideWhenUsed/>
    <w:rsid w:val="007B785F"/>
    <w:rPr>
      <w:color w:val="954F72" w:themeColor="followedHyperlink"/>
      <w:u w:val="single"/>
    </w:rPr>
  </w:style>
  <w:style w:type="paragraph" w:styleId="Revisie">
    <w:name w:val="Revision"/>
    <w:hidden/>
    <w:uiPriority w:val="99"/>
    <w:semiHidden/>
    <w:rsid w:val="009D33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578875">
      <w:bodyDiv w:val="1"/>
      <w:marLeft w:val="0"/>
      <w:marRight w:val="0"/>
      <w:marTop w:val="0"/>
      <w:marBottom w:val="0"/>
      <w:divBdr>
        <w:top w:val="none" w:sz="0" w:space="0" w:color="auto"/>
        <w:left w:val="none" w:sz="0" w:space="0" w:color="auto"/>
        <w:bottom w:val="none" w:sz="0" w:space="0" w:color="auto"/>
        <w:right w:val="none" w:sz="0" w:space="0" w:color="auto"/>
      </w:divBdr>
      <w:divsChild>
        <w:div w:id="1145512731">
          <w:marLeft w:val="0"/>
          <w:marRight w:val="0"/>
          <w:marTop w:val="0"/>
          <w:marBottom w:val="0"/>
          <w:divBdr>
            <w:top w:val="none" w:sz="0" w:space="0" w:color="auto"/>
            <w:left w:val="none" w:sz="0" w:space="0" w:color="auto"/>
            <w:bottom w:val="none" w:sz="0" w:space="0" w:color="auto"/>
            <w:right w:val="none" w:sz="0" w:space="0" w:color="auto"/>
          </w:divBdr>
        </w:div>
      </w:divsChild>
    </w:div>
    <w:div w:id="411121986">
      <w:bodyDiv w:val="1"/>
      <w:marLeft w:val="0"/>
      <w:marRight w:val="0"/>
      <w:marTop w:val="0"/>
      <w:marBottom w:val="0"/>
      <w:divBdr>
        <w:top w:val="none" w:sz="0" w:space="0" w:color="auto"/>
        <w:left w:val="none" w:sz="0" w:space="0" w:color="auto"/>
        <w:bottom w:val="none" w:sz="0" w:space="0" w:color="auto"/>
        <w:right w:val="none" w:sz="0" w:space="0" w:color="auto"/>
      </w:divBdr>
    </w:div>
    <w:div w:id="525215055">
      <w:bodyDiv w:val="1"/>
      <w:marLeft w:val="0"/>
      <w:marRight w:val="0"/>
      <w:marTop w:val="0"/>
      <w:marBottom w:val="0"/>
      <w:divBdr>
        <w:top w:val="none" w:sz="0" w:space="0" w:color="auto"/>
        <w:left w:val="none" w:sz="0" w:space="0" w:color="auto"/>
        <w:bottom w:val="none" w:sz="0" w:space="0" w:color="auto"/>
        <w:right w:val="none" w:sz="0" w:space="0" w:color="auto"/>
      </w:divBdr>
    </w:div>
    <w:div w:id="528449021">
      <w:bodyDiv w:val="1"/>
      <w:marLeft w:val="0"/>
      <w:marRight w:val="0"/>
      <w:marTop w:val="0"/>
      <w:marBottom w:val="0"/>
      <w:divBdr>
        <w:top w:val="none" w:sz="0" w:space="0" w:color="auto"/>
        <w:left w:val="none" w:sz="0" w:space="0" w:color="auto"/>
        <w:bottom w:val="none" w:sz="0" w:space="0" w:color="auto"/>
        <w:right w:val="none" w:sz="0" w:space="0" w:color="auto"/>
      </w:divBdr>
    </w:div>
    <w:div w:id="637421810">
      <w:bodyDiv w:val="1"/>
      <w:marLeft w:val="0"/>
      <w:marRight w:val="0"/>
      <w:marTop w:val="0"/>
      <w:marBottom w:val="0"/>
      <w:divBdr>
        <w:top w:val="none" w:sz="0" w:space="0" w:color="auto"/>
        <w:left w:val="none" w:sz="0" w:space="0" w:color="auto"/>
        <w:bottom w:val="none" w:sz="0" w:space="0" w:color="auto"/>
        <w:right w:val="none" w:sz="0" w:space="0" w:color="auto"/>
      </w:divBdr>
    </w:div>
    <w:div w:id="707217093">
      <w:bodyDiv w:val="1"/>
      <w:marLeft w:val="0"/>
      <w:marRight w:val="0"/>
      <w:marTop w:val="0"/>
      <w:marBottom w:val="0"/>
      <w:divBdr>
        <w:top w:val="none" w:sz="0" w:space="0" w:color="auto"/>
        <w:left w:val="none" w:sz="0" w:space="0" w:color="auto"/>
        <w:bottom w:val="none" w:sz="0" w:space="0" w:color="auto"/>
        <w:right w:val="none" w:sz="0" w:space="0" w:color="auto"/>
      </w:divBdr>
      <w:divsChild>
        <w:div w:id="1502892489">
          <w:marLeft w:val="0"/>
          <w:marRight w:val="0"/>
          <w:marTop w:val="0"/>
          <w:marBottom w:val="0"/>
          <w:divBdr>
            <w:top w:val="none" w:sz="0" w:space="0" w:color="auto"/>
            <w:left w:val="none" w:sz="0" w:space="0" w:color="auto"/>
            <w:bottom w:val="none" w:sz="0" w:space="0" w:color="auto"/>
            <w:right w:val="none" w:sz="0" w:space="0" w:color="auto"/>
          </w:divBdr>
        </w:div>
      </w:divsChild>
    </w:div>
    <w:div w:id="807670640">
      <w:bodyDiv w:val="1"/>
      <w:marLeft w:val="0"/>
      <w:marRight w:val="0"/>
      <w:marTop w:val="0"/>
      <w:marBottom w:val="0"/>
      <w:divBdr>
        <w:top w:val="none" w:sz="0" w:space="0" w:color="auto"/>
        <w:left w:val="none" w:sz="0" w:space="0" w:color="auto"/>
        <w:bottom w:val="none" w:sz="0" w:space="0" w:color="auto"/>
        <w:right w:val="none" w:sz="0" w:space="0" w:color="auto"/>
      </w:divBdr>
      <w:divsChild>
        <w:div w:id="609820936">
          <w:marLeft w:val="0"/>
          <w:marRight w:val="0"/>
          <w:marTop w:val="0"/>
          <w:marBottom w:val="0"/>
          <w:divBdr>
            <w:top w:val="none" w:sz="0" w:space="0" w:color="auto"/>
            <w:left w:val="none" w:sz="0" w:space="0" w:color="auto"/>
            <w:bottom w:val="none" w:sz="0" w:space="0" w:color="auto"/>
            <w:right w:val="none" w:sz="0" w:space="0" w:color="auto"/>
          </w:divBdr>
        </w:div>
        <w:div w:id="886457867">
          <w:marLeft w:val="0"/>
          <w:marRight w:val="0"/>
          <w:marTop w:val="0"/>
          <w:marBottom w:val="0"/>
          <w:divBdr>
            <w:top w:val="none" w:sz="0" w:space="0" w:color="auto"/>
            <w:left w:val="none" w:sz="0" w:space="0" w:color="auto"/>
            <w:bottom w:val="none" w:sz="0" w:space="0" w:color="auto"/>
            <w:right w:val="none" w:sz="0" w:space="0" w:color="auto"/>
          </w:divBdr>
        </w:div>
      </w:divsChild>
    </w:div>
    <w:div w:id="880746806">
      <w:bodyDiv w:val="1"/>
      <w:marLeft w:val="0"/>
      <w:marRight w:val="0"/>
      <w:marTop w:val="0"/>
      <w:marBottom w:val="0"/>
      <w:divBdr>
        <w:top w:val="none" w:sz="0" w:space="0" w:color="auto"/>
        <w:left w:val="none" w:sz="0" w:space="0" w:color="auto"/>
        <w:bottom w:val="none" w:sz="0" w:space="0" w:color="auto"/>
        <w:right w:val="none" w:sz="0" w:space="0" w:color="auto"/>
      </w:divBdr>
    </w:div>
    <w:div w:id="1048187592">
      <w:bodyDiv w:val="1"/>
      <w:marLeft w:val="0"/>
      <w:marRight w:val="0"/>
      <w:marTop w:val="0"/>
      <w:marBottom w:val="0"/>
      <w:divBdr>
        <w:top w:val="none" w:sz="0" w:space="0" w:color="auto"/>
        <w:left w:val="none" w:sz="0" w:space="0" w:color="auto"/>
        <w:bottom w:val="none" w:sz="0" w:space="0" w:color="auto"/>
        <w:right w:val="none" w:sz="0" w:space="0" w:color="auto"/>
      </w:divBdr>
      <w:divsChild>
        <w:div w:id="336929909">
          <w:marLeft w:val="0"/>
          <w:marRight w:val="0"/>
          <w:marTop w:val="0"/>
          <w:marBottom w:val="0"/>
          <w:divBdr>
            <w:top w:val="none" w:sz="0" w:space="0" w:color="auto"/>
            <w:left w:val="none" w:sz="0" w:space="0" w:color="auto"/>
            <w:bottom w:val="none" w:sz="0" w:space="0" w:color="auto"/>
            <w:right w:val="none" w:sz="0" w:space="0" w:color="auto"/>
          </w:divBdr>
        </w:div>
      </w:divsChild>
    </w:div>
    <w:div w:id="1106340407">
      <w:bodyDiv w:val="1"/>
      <w:marLeft w:val="0"/>
      <w:marRight w:val="0"/>
      <w:marTop w:val="0"/>
      <w:marBottom w:val="0"/>
      <w:divBdr>
        <w:top w:val="none" w:sz="0" w:space="0" w:color="auto"/>
        <w:left w:val="none" w:sz="0" w:space="0" w:color="auto"/>
        <w:bottom w:val="none" w:sz="0" w:space="0" w:color="auto"/>
        <w:right w:val="none" w:sz="0" w:space="0" w:color="auto"/>
      </w:divBdr>
      <w:divsChild>
        <w:div w:id="1799837874">
          <w:marLeft w:val="0"/>
          <w:marRight w:val="0"/>
          <w:marTop w:val="0"/>
          <w:marBottom w:val="0"/>
          <w:divBdr>
            <w:top w:val="none" w:sz="0" w:space="0" w:color="auto"/>
            <w:left w:val="none" w:sz="0" w:space="0" w:color="auto"/>
            <w:bottom w:val="none" w:sz="0" w:space="0" w:color="auto"/>
            <w:right w:val="none" w:sz="0" w:space="0" w:color="auto"/>
          </w:divBdr>
          <w:divsChild>
            <w:div w:id="955479575">
              <w:marLeft w:val="0"/>
              <w:marRight w:val="0"/>
              <w:marTop w:val="0"/>
              <w:marBottom w:val="0"/>
              <w:divBdr>
                <w:top w:val="none" w:sz="0" w:space="0" w:color="auto"/>
                <w:left w:val="none" w:sz="0" w:space="0" w:color="auto"/>
                <w:bottom w:val="none" w:sz="0" w:space="0" w:color="auto"/>
                <w:right w:val="none" w:sz="0" w:space="0" w:color="auto"/>
              </w:divBdr>
            </w:div>
          </w:divsChild>
        </w:div>
        <w:div w:id="88238928">
          <w:marLeft w:val="0"/>
          <w:marRight w:val="0"/>
          <w:marTop w:val="0"/>
          <w:marBottom w:val="0"/>
          <w:divBdr>
            <w:top w:val="none" w:sz="0" w:space="0" w:color="auto"/>
            <w:left w:val="none" w:sz="0" w:space="0" w:color="auto"/>
            <w:bottom w:val="none" w:sz="0" w:space="0" w:color="auto"/>
            <w:right w:val="none" w:sz="0" w:space="0" w:color="auto"/>
          </w:divBdr>
          <w:divsChild>
            <w:div w:id="1421875068">
              <w:marLeft w:val="0"/>
              <w:marRight w:val="0"/>
              <w:marTop w:val="0"/>
              <w:marBottom w:val="0"/>
              <w:divBdr>
                <w:top w:val="none" w:sz="0" w:space="0" w:color="auto"/>
                <w:left w:val="none" w:sz="0" w:space="0" w:color="auto"/>
                <w:bottom w:val="none" w:sz="0" w:space="0" w:color="auto"/>
                <w:right w:val="none" w:sz="0" w:space="0" w:color="auto"/>
              </w:divBdr>
            </w:div>
          </w:divsChild>
        </w:div>
        <w:div w:id="1289975371">
          <w:marLeft w:val="0"/>
          <w:marRight w:val="0"/>
          <w:marTop w:val="0"/>
          <w:marBottom w:val="0"/>
          <w:divBdr>
            <w:top w:val="none" w:sz="0" w:space="0" w:color="auto"/>
            <w:left w:val="none" w:sz="0" w:space="0" w:color="auto"/>
            <w:bottom w:val="none" w:sz="0" w:space="0" w:color="auto"/>
            <w:right w:val="none" w:sz="0" w:space="0" w:color="auto"/>
          </w:divBdr>
          <w:divsChild>
            <w:div w:id="171536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9344">
      <w:bodyDiv w:val="1"/>
      <w:marLeft w:val="0"/>
      <w:marRight w:val="0"/>
      <w:marTop w:val="0"/>
      <w:marBottom w:val="0"/>
      <w:divBdr>
        <w:top w:val="none" w:sz="0" w:space="0" w:color="auto"/>
        <w:left w:val="none" w:sz="0" w:space="0" w:color="auto"/>
        <w:bottom w:val="none" w:sz="0" w:space="0" w:color="auto"/>
        <w:right w:val="none" w:sz="0" w:space="0" w:color="auto"/>
      </w:divBdr>
    </w:div>
    <w:div w:id="1282763918">
      <w:bodyDiv w:val="1"/>
      <w:marLeft w:val="0"/>
      <w:marRight w:val="0"/>
      <w:marTop w:val="0"/>
      <w:marBottom w:val="0"/>
      <w:divBdr>
        <w:top w:val="none" w:sz="0" w:space="0" w:color="auto"/>
        <w:left w:val="none" w:sz="0" w:space="0" w:color="auto"/>
        <w:bottom w:val="none" w:sz="0" w:space="0" w:color="auto"/>
        <w:right w:val="none" w:sz="0" w:space="0" w:color="auto"/>
      </w:divBdr>
      <w:divsChild>
        <w:div w:id="2052532766">
          <w:marLeft w:val="0"/>
          <w:marRight w:val="0"/>
          <w:marTop w:val="0"/>
          <w:marBottom w:val="0"/>
          <w:divBdr>
            <w:top w:val="none" w:sz="0" w:space="0" w:color="auto"/>
            <w:left w:val="none" w:sz="0" w:space="0" w:color="auto"/>
            <w:bottom w:val="none" w:sz="0" w:space="0" w:color="auto"/>
            <w:right w:val="none" w:sz="0" w:space="0" w:color="auto"/>
          </w:divBdr>
        </w:div>
      </w:divsChild>
    </w:div>
    <w:div w:id="1483426332">
      <w:bodyDiv w:val="1"/>
      <w:marLeft w:val="0"/>
      <w:marRight w:val="0"/>
      <w:marTop w:val="0"/>
      <w:marBottom w:val="0"/>
      <w:divBdr>
        <w:top w:val="none" w:sz="0" w:space="0" w:color="auto"/>
        <w:left w:val="none" w:sz="0" w:space="0" w:color="auto"/>
        <w:bottom w:val="none" w:sz="0" w:space="0" w:color="auto"/>
        <w:right w:val="none" w:sz="0" w:space="0" w:color="auto"/>
      </w:divBdr>
      <w:divsChild>
        <w:div w:id="1170409455">
          <w:marLeft w:val="0"/>
          <w:marRight w:val="0"/>
          <w:marTop w:val="0"/>
          <w:marBottom w:val="0"/>
          <w:divBdr>
            <w:top w:val="none" w:sz="0" w:space="0" w:color="auto"/>
            <w:left w:val="none" w:sz="0" w:space="0" w:color="auto"/>
            <w:bottom w:val="none" w:sz="0" w:space="0" w:color="auto"/>
            <w:right w:val="none" w:sz="0" w:space="0" w:color="auto"/>
          </w:divBdr>
        </w:div>
      </w:divsChild>
    </w:div>
    <w:div w:id="1591309090">
      <w:bodyDiv w:val="1"/>
      <w:marLeft w:val="0"/>
      <w:marRight w:val="0"/>
      <w:marTop w:val="0"/>
      <w:marBottom w:val="0"/>
      <w:divBdr>
        <w:top w:val="none" w:sz="0" w:space="0" w:color="auto"/>
        <w:left w:val="none" w:sz="0" w:space="0" w:color="auto"/>
        <w:bottom w:val="none" w:sz="0" w:space="0" w:color="auto"/>
        <w:right w:val="none" w:sz="0" w:space="0" w:color="auto"/>
      </w:divBdr>
    </w:div>
    <w:div w:id="1595435750">
      <w:bodyDiv w:val="1"/>
      <w:marLeft w:val="0"/>
      <w:marRight w:val="0"/>
      <w:marTop w:val="0"/>
      <w:marBottom w:val="0"/>
      <w:divBdr>
        <w:top w:val="none" w:sz="0" w:space="0" w:color="auto"/>
        <w:left w:val="none" w:sz="0" w:space="0" w:color="auto"/>
        <w:bottom w:val="none" w:sz="0" w:space="0" w:color="auto"/>
        <w:right w:val="none" w:sz="0" w:space="0" w:color="auto"/>
      </w:divBdr>
      <w:divsChild>
        <w:div w:id="370689615">
          <w:marLeft w:val="0"/>
          <w:marRight w:val="0"/>
          <w:marTop w:val="0"/>
          <w:marBottom w:val="0"/>
          <w:divBdr>
            <w:top w:val="none" w:sz="0" w:space="0" w:color="auto"/>
            <w:left w:val="none" w:sz="0" w:space="0" w:color="auto"/>
            <w:bottom w:val="none" w:sz="0" w:space="0" w:color="auto"/>
            <w:right w:val="none" w:sz="0" w:space="0" w:color="auto"/>
          </w:divBdr>
        </w:div>
      </w:divsChild>
    </w:div>
    <w:div w:id="1698654186">
      <w:bodyDiv w:val="1"/>
      <w:marLeft w:val="0"/>
      <w:marRight w:val="0"/>
      <w:marTop w:val="0"/>
      <w:marBottom w:val="0"/>
      <w:divBdr>
        <w:top w:val="none" w:sz="0" w:space="0" w:color="auto"/>
        <w:left w:val="none" w:sz="0" w:space="0" w:color="auto"/>
        <w:bottom w:val="none" w:sz="0" w:space="0" w:color="auto"/>
        <w:right w:val="none" w:sz="0" w:space="0" w:color="auto"/>
      </w:divBdr>
      <w:divsChild>
        <w:div w:id="856425678">
          <w:marLeft w:val="0"/>
          <w:marRight w:val="0"/>
          <w:marTop w:val="0"/>
          <w:marBottom w:val="0"/>
          <w:divBdr>
            <w:top w:val="none" w:sz="0" w:space="0" w:color="auto"/>
            <w:left w:val="none" w:sz="0" w:space="0" w:color="auto"/>
            <w:bottom w:val="none" w:sz="0" w:space="0" w:color="auto"/>
            <w:right w:val="none" w:sz="0" w:space="0" w:color="auto"/>
          </w:divBdr>
        </w:div>
      </w:divsChild>
    </w:div>
    <w:div w:id="1748526773">
      <w:bodyDiv w:val="1"/>
      <w:marLeft w:val="0"/>
      <w:marRight w:val="0"/>
      <w:marTop w:val="0"/>
      <w:marBottom w:val="0"/>
      <w:divBdr>
        <w:top w:val="none" w:sz="0" w:space="0" w:color="auto"/>
        <w:left w:val="none" w:sz="0" w:space="0" w:color="auto"/>
        <w:bottom w:val="none" w:sz="0" w:space="0" w:color="auto"/>
        <w:right w:val="none" w:sz="0" w:space="0" w:color="auto"/>
      </w:divBdr>
      <w:divsChild>
        <w:div w:id="231278007">
          <w:marLeft w:val="0"/>
          <w:marRight w:val="0"/>
          <w:marTop w:val="0"/>
          <w:marBottom w:val="0"/>
          <w:divBdr>
            <w:top w:val="none" w:sz="0" w:space="0" w:color="auto"/>
            <w:left w:val="none" w:sz="0" w:space="0" w:color="auto"/>
            <w:bottom w:val="none" w:sz="0" w:space="0" w:color="auto"/>
            <w:right w:val="none" w:sz="0" w:space="0" w:color="auto"/>
          </w:divBdr>
          <w:divsChild>
            <w:div w:id="239564882">
              <w:marLeft w:val="0"/>
              <w:marRight w:val="0"/>
              <w:marTop w:val="0"/>
              <w:marBottom w:val="0"/>
              <w:divBdr>
                <w:top w:val="none" w:sz="0" w:space="0" w:color="auto"/>
                <w:left w:val="none" w:sz="0" w:space="0" w:color="auto"/>
                <w:bottom w:val="none" w:sz="0" w:space="0" w:color="auto"/>
                <w:right w:val="none" w:sz="0" w:space="0" w:color="auto"/>
              </w:divBdr>
            </w:div>
          </w:divsChild>
        </w:div>
        <w:div w:id="40911520">
          <w:marLeft w:val="0"/>
          <w:marRight w:val="0"/>
          <w:marTop w:val="0"/>
          <w:marBottom w:val="0"/>
          <w:divBdr>
            <w:top w:val="none" w:sz="0" w:space="0" w:color="auto"/>
            <w:left w:val="none" w:sz="0" w:space="0" w:color="auto"/>
            <w:bottom w:val="none" w:sz="0" w:space="0" w:color="auto"/>
            <w:right w:val="none" w:sz="0" w:space="0" w:color="auto"/>
          </w:divBdr>
          <w:divsChild>
            <w:div w:id="1264337251">
              <w:marLeft w:val="0"/>
              <w:marRight w:val="0"/>
              <w:marTop w:val="0"/>
              <w:marBottom w:val="0"/>
              <w:divBdr>
                <w:top w:val="none" w:sz="0" w:space="0" w:color="auto"/>
                <w:left w:val="none" w:sz="0" w:space="0" w:color="auto"/>
                <w:bottom w:val="none" w:sz="0" w:space="0" w:color="auto"/>
                <w:right w:val="none" w:sz="0" w:space="0" w:color="auto"/>
              </w:divBdr>
            </w:div>
          </w:divsChild>
        </w:div>
        <w:div w:id="375357281">
          <w:marLeft w:val="0"/>
          <w:marRight w:val="0"/>
          <w:marTop w:val="0"/>
          <w:marBottom w:val="0"/>
          <w:divBdr>
            <w:top w:val="none" w:sz="0" w:space="0" w:color="auto"/>
            <w:left w:val="none" w:sz="0" w:space="0" w:color="auto"/>
            <w:bottom w:val="none" w:sz="0" w:space="0" w:color="auto"/>
            <w:right w:val="none" w:sz="0" w:space="0" w:color="auto"/>
          </w:divBdr>
          <w:divsChild>
            <w:div w:id="20853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775105">
      <w:bodyDiv w:val="1"/>
      <w:marLeft w:val="0"/>
      <w:marRight w:val="0"/>
      <w:marTop w:val="0"/>
      <w:marBottom w:val="0"/>
      <w:divBdr>
        <w:top w:val="none" w:sz="0" w:space="0" w:color="auto"/>
        <w:left w:val="none" w:sz="0" w:space="0" w:color="auto"/>
        <w:bottom w:val="none" w:sz="0" w:space="0" w:color="auto"/>
        <w:right w:val="none" w:sz="0" w:space="0" w:color="auto"/>
      </w:divBdr>
      <w:divsChild>
        <w:div w:id="1419671493">
          <w:marLeft w:val="0"/>
          <w:marRight w:val="0"/>
          <w:marTop w:val="0"/>
          <w:marBottom w:val="0"/>
          <w:divBdr>
            <w:top w:val="none" w:sz="0" w:space="0" w:color="auto"/>
            <w:left w:val="none" w:sz="0" w:space="0" w:color="auto"/>
            <w:bottom w:val="none" w:sz="0" w:space="0" w:color="auto"/>
            <w:right w:val="none" w:sz="0" w:space="0" w:color="auto"/>
          </w:divBdr>
        </w:div>
      </w:divsChild>
    </w:div>
    <w:div w:id="1858033604">
      <w:bodyDiv w:val="1"/>
      <w:marLeft w:val="0"/>
      <w:marRight w:val="0"/>
      <w:marTop w:val="0"/>
      <w:marBottom w:val="0"/>
      <w:divBdr>
        <w:top w:val="none" w:sz="0" w:space="0" w:color="auto"/>
        <w:left w:val="none" w:sz="0" w:space="0" w:color="auto"/>
        <w:bottom w:val="none" w:sz="0" w:space="0" w:color="auto"/>
        <w:right w:val="none" w:sz="0" w:space="0" w:color="auto"/>
      </w:divBdr>
    </w:div>
    <w:div w:id="1933203084">
      <w:bodyDiv w:val="1"/>
      <w:marLeft w:val="0"/>
      <w:marRight w:val="0"/>
      <w:marTop w:val="0"/>
      <w:marBottom w:val="0"/>
      <w:divBdr>
        <w:top w:val="none" w:sz="0" w:space="0" w:color="auto"/>
        <w:left w:val="none" w:sz="0" w:space="0" w:color="auto"/>
        <w:bottom w:val="none" w:sz="0" w:space="0" w:color="auto"/>
        <w:right w:val="none" w:sz="0" w:space="0" w:color="auto"/>
      </w:divBdr>
    </w:div>
    <w:div w:id="2069571383">
      <w:bodyDiv w:val="1"/>
      <w:marLeft w:val="0"/>
      <w:marRight w:val="0"/>
      <w:marTop w:val="0"/>
      <w:marBottom w:val="0"/>
      <w:divBdr>
        <w:top w:val="none" w:sz="0" w:space="0" w:color="auto"/>
        <w:left w:val="none" w:sz="0" w:space="0" w:color="auto"/>
        <w:bottom w:val="none" w:sz="0" w:space="0" w:color="auto"/>
        <w:right w:val="none" w:sz="0" w:space="0" w:color="auto"/>
      </w:divBdr>
      <w:divsChild>
        <w:div w:id="271862431">
          <w:marLeft w:val="0"/>
          <w:marRight w:val="0"/>
          <w:marTop w:val="0"/>
          <w:marBottom w:val="0"/>
          <w:divBdr>
            <w:top w:val="none" w:sz="0" w:space="0" w:color="auto"/>
            <w:left w:val="none" w:sz="0" w:space="0" w:color="auto"/>
            <w:bottom w:val="none" w:sz="0" w:space="0" w:color="auto"/>
            <w:right w:val="none" w:sz="0" w:space="0" w:color="auto"/>
          </w:divBdr>
        </w:div>
        <w:div w:id="1709604083">
          <w:marLeft w:val="0"/>
          <w:marRight w:val="0"/>
          <w:marTop w:val="0"/>
          <w:marBottom w:val="0"/>
          <w:divBdr>
            <w:top w:val="none" w:sz="0" w:space="0" w:color="auto"/>
            <w:left w:val="none" w:sz="0" w:space="0" w:color="auto"/>
            <w:bottom w:val="none" w:sz="0" w:space="0" w:color="auto"/>
            <w:right w:val="none" w:sz="0" w:space="0" w:color="auto"/>
          </w:divBdr>
        </w:div>
        <w:div w:id="281158895">
          <w:marLeft w:val="0"/>
          <w:marRight w:val="0"/>
          <w:marTop w:val="0"/>
          <w:marBottom w:val="0"/>
          <w:divBdr>
            <w:top w:val="none" w:sz="0" w:space="0" w:color="auto"/>
            <w:left w:val="none" w:sz="0" w:space="0" w:color="auto"/>
            <w:bottom w:val="none" w:sz="0" w:space="0" w:color="auto"/>
            <w:right w:val="none" w:sz="0" w:space="0" w:color="auto"/>
          </w:divBdr>
        </w:div>
        <w:div w:id="1798406139">
          <w:marLeft w:val="0"/>
          <w:marRight w:val="0"/>
          <w:marTop w:val="0"/>
          <w:marBottom w:val="0"/>
          <w:divBdr>
            <w:top w:val="none" w:sz="0" w:space="0" w:color="auto"/>
            <w:left w:val="none" w:sz="0" w:space="0" w:color="auto"/>
            <w:bottom w:val="none" w:sz="0" w:space="0" w:color="auto"/>
            <w:right w:val="none" w:sz="0" w:space="0" w:color="auto"/>
          </w:divBdr>
        </w:div>
        <w:div w:id="2050372184">
          <w:marLeft w:val="0"/>
          <w:marRight w:val="0"/>
          <w:marTop w:val="0"/>
          <w:marBottom w:val="0"/>
          <w:divBdr>
            <w:top w:val="none" w:sz="0" w:space="0" w:color="auto"/>
            <w:left w:val="none" w:sz="0" w:space="0" w:color="auto"/>
            <w:bottom w:val="none" w:sz="0" w:space="0" w:color="auto"/>
            <w:right w:val="none" w:sz="0" w:space="0" w:color="auto"/>
          </w:divBdr>
        </w:div>
      </w:divsChild>
    </w:div>
    <w:div w:id="2073307985">
      <w:bodyDiv w:val="1"/>
      <w:marLeft w:val="0"/>
      <w:marRight w:val="0"/>
      <w:marTop w:val="0"/>
      <w:marBottom w:val="0"/>
      <w:divBdr>
        <w:top w:val="none" w:sz="0" w:space="0" w:color="auto"/>
        <w:left w:val="none" w:sz="0" w:space="0" w:color="auto"/>
        <w:bottom w:val="none" w:sz="0" w:space="0" w:color="auto"/>
        <w:right w:val="none" w:sz="0" w:space="0" w:color="auto"/>
      </w:divBdr>
      <w:divsChild>
        <w:div w:id="1317495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vivalis.brussels/nl/contact"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vivalis.brussels/nl/privacybelei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104076\Downloads\Vivalis_Blanco_Template_Word_%20NLFR_2024062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4E9EA337BCB456B8019A80DC14CFDC3"/>
        <w:category>
          <w:name w:val="Algemeen"/>
          <w:gallery w:val="placeholder"/>
        </w:category>
        <w:types>
          <w:type w:val="bbPlcHdr"/>
        </w:types>
        <w:behaviors>
          <w:behavior w:val="content"/>
        </w:behaviors>
        <w:guid w:val="{4BB4B6CA-6FC7-4E11-9D55-5F8B39987817}"/>
      </w:docPartPr>
      <w:docPartBody>
        <w:p w:rsidR="00450269" w:rsidRDefault="00C6026C" w:rsidP="00C6026C">
          <w:pPr>
            <w:pStyle w:val="F4E9EA337BCB456B8019A80DC14CFDC32"/>
          </w:pPr>
          <w:r w:rsidRPr="00E11A26">
            <w:rPr>
              <w:rStyle w:val="Tekstvantijdelijkeaanduiding"/>
              <w:color w:val="A02B93" w:themeColor="accent5"/>
              <w:lang w:val="en-GB"/>
            </w:rPr>
            <w:t>Click or tap here to enter text.</w:t>
          </w:r>
        </w:p>
      </w:docPartBody>
    </w:docPart>
    <w:docPart>
      <w:docPartPr>
        <w:name w:val="DB04B213A1E14055B7B27EC69B6CAEA2"/>
        <w:category>
          <w:name w:val="Algemeen"/>
          <w:gallery w:val="placeholder"/>
        </w:category>
        <w:types>
          <w:type w:val="bbPlcHdr"/>
        </w:types>
        <w:behaviors>
          <w:behavior w:val="content"/>
        </w:behaviors>
        <w:guid w:val="{94494530-D46E-43F8-BE05-D3778977B17A}"/>
      </w:docPartPr>
      <w:docPartBody>
        <w:p w:rsidR="00450269" w:rsidRDefault="00C6026C" w:rsidP="00C6026C">
          <w:pPr>
            <w:pStyle w:val="DB04B213A1E14055B7B27EC69B6CAEA22"/>
          </w:pPr>
          <w:r w:rsidRPr="00E11A26">
            <w:rPr>
              <w:rStyle w:val="Tekstvantijdelijkeaanduiding"/>
              <w:color w:val="A02B93" w:themeColor="accent5"/>
              <w:lang w:val="en-GB"/>
            </w:rPr>
            <w:t>Click or tap here to enter text.</w:t>
          </w:r>
        </w:p>
      </w:docPartBody>
    </w:docPart>
    <w:docPart>
      <w:docPartPr>
        <w:name w:val="E94695C0E3034C0D8E82CD5925BCD781"/>
        <w:category>
          <w:name w:val="Algemeen"/>
          <w:gallery w:val="placeholder"/>
        </w:category>
        <w:types>
          <w:type w:val="bbPlcHdr"/>
        </w:types>
        <w:behaviors>
          <w:behavior w:val="content"/>
        </w:behaviors>
        <w:guid w:val="{5C201B98-BDDE-40A7-A900-2AE418BAF4C1}"/>
      </w:docPartPr>
      <w:docPartBody>
        <w:p w:rsidR="00450269" w:rsidRDefault="00C6026C" w:rsidP="00C6026C">
          <w:pPr>
            <w:pStyle w:val="E94695C0E3034C0D8E82CD5925BCD7812"/>
          </w:pPr>
          <w:r w:rsidRPr="005D52AA">
            <w:rPr>
              <w:rStyle w:val="Tekstvantijdelijkeaanduiding"/>
              <w:color w:val="A02B93" w:themeColor="accent5"/>
              <w:lang w:val="en-GB"/>
            </w:rPr>
            <w:t>Click or tap here to enter text.</w:t>
          </w:r>
        </w:p>
      </w:docPartBody>
    </w:docPart>
    <w:docPart>
      <w:docPartPr>
        <w:name w:val="C2F4EC6EC4E64E698FCDE5E153AFB04C"/>
        <w:category>
          <w:name w:val="Algemeen"/>
          <w:gallery w:val="placeholder"/>
        </w:category>
        <w:types>
          <w:type w:val="bbPlcHdr"/>
        </w:types>
        <w:behaviors>
          <w:behavior w:val="content"/>
        </w:behaviors>
        <w:guid w:val="{B8A0425D-64BD-4AF3-81AB-14E67388A5CB}"/>
      </w:docPartPr>
      <w:docPartBody>
        <w:p w:rsidR="00450269" w:rsidRDefault="00C6026C" w:rsidP="00C6026C">
          <w:pPr>
            <w:pStyle w:val="C2F4EC6EC4E64E698FCDE5E153AFB04C2"/>
          </w:pPr>
          <w:r w:rsidRPr="005D52AA">
            <w:rPr>
              <w:rStyle w:val="Tekstvantijdelijkeaanduiding"/>
              <w:color w:val="A02B93" w:themeColor="accent5"/>
              <w:lang w:val="en-GB"/>
            </w:rPr>
            <w:t>Click or tap here to enter text.</w:t>
          </w:r>
        </w:p>
      </w:docPartBody>
    </w:docPart>
    <w:docPart>
      <w:docPartPr>
        <w:name w:val="A7938DBF837841ED81FF08C9CCD9B114"/>
        <w:category>
          <w:name w:val="Algemeen"/>
          <w:gallery w:val="placeholder"/>
        </w:category>
        <w:types>
          <w:type w:val="bbPlcHdr"/>
        </w:types>
        <w:behaviors>
          <w:behavior w:val="content"/>
        </w:behaviors>
        <w:guid w:val="{3EA9CF0C-D2DB-4B58-9A37-7D949979BC3F}"/>
      </w:docPartPr>
      <w:docPartBody>
        <w:p w:rsidR="00450269" w:rsidRDefault="00C6026C" w:rsidP="00C6026C">
          <w:pPr>
            <w:pStyle w:val="A7938DBF837841ED81FF08C9CCD9B1142"/>
          </w:pPr>
          <w:r w:rsidRPr="007F25ED">
            <w:rPr>
              <w:rStyle w:val="Tekstvantijdelijkeaanduiding"/>
              <w:color w:val="A02B93" w:themeColor="accent5"/>
              <w:lang w:val="en-GB"/>
            </w:rPr>
            <w:t>Click or tap here to enter text.</w:t>
          </w:r>
        </w:p>
      </w:docPartBody>
    </w:docPart>
    <w:docPart>
      <w:docPartPr>
        <w:name w:val="5A3380ECCAEF49C3A4042C59E41E093C"/>
        <w:category>
          <w:name w:val="Algemeen"/>
          <w:gallery w:val="placeholder"/>
        </w:category>
        <w:types>
          <w:type w:val="bbPlcHdr"/>
        </w:types>
        <w:behaviors>
          <w:behavior w:val="content"/>
        </w:behaviors>
        <w:guid w:val="{7400F910-A1A3-46D6-9EB6-28456C967306}"/>
      </w:docPartPr>
      <w:docPartBody>
        <w:p w:rsidR="00450269" w:rsidRDefault="00C6026C" w:rsidP="00C6026C">
          <w:pPr>
            <w:pStyle w:val="5A3380ECCAEF49C3A4042C59E41E093C2"/>
          </w:pPr>
          <w:r w:rsidRPr="007F25ED">
            <w:rPr>
              <w:rStyle w:val="Tekstvantijdelijkeaanduiding"/>
              <w:color w:val="A02B93" w:themeColor="accent5"/>
              <w:lang w:val="fr-FR"/>
            </w:rPr>
            <w:t>Click or tap here to enter text.</w:t>
          </w:r>
        </w:p>
      </w:docPartBody>
    </w:docPart>
    <w:docPart>
      <w:docPartPr>
        <w:name w:val="9576BEBBB94E45EE99659B20BC4BBC37"/>
        <w:category>
          <w:name w:val="Algemeen"/>
          <w:gallery w:val="placeholder"/>
        </w:category>
        <w:types>
          <w:type w:val="bbPlcHdr"/>
        </w:types>
        <w:behaviors>
          <w:behavior w:val="content"/>
        </w:behaviors>
        <w:guid w:val="{98F18B95-7FA9-4EF0-A1A5-A58A0791A812}"/>
      </w:docPartPr>
      <w:docPartBody>
        <w:p w:rsidR="00450269" w:rsidRDefault="00C6026C" w:rsidP="00C6026C">
          <w:pPr>
            <w:pStyle w:val="9576BEBBB94E45EE99659B20BC4BBC372"/>
          </w:pPr>
          <w:r w:rsidRPr="007F25ED">
            <w:rPr>
              <w:rStyle w:val="Tekstvantijdelijkeaanduiding"/>
              <w:color w:val="A02B93" w:themeColor="accent5"/>
              <w:lang w:val="en-GB"/>
            </w:rPr>
            <w:t>Click or tap here to enter text.</w:t>
          </w:r>
        </w:p>
      </w:docPartBody>
    </w:docPart>
    <w:docPart>
      <w:docPartPr>
        <w:name w:val="318103F0F0AD4D8B834952B64CC0B62C"/>
        <w:category>
          <w:name w:val="Algemeen"/>
          <w:gallery w:val="placeholder"/>
        </w:category>
        <w:types>
          <w:type w:val="bbPlcHdr"/>
        </w:types>
        <w:behaviors>
          <w:behavior w:val="content"/>
        </w:behaviors>
        <w:guid w:val="{3E06947D-5200-4F2A-BA39-D283D2CCE59B}"/>
      </w:docPartPr>
      <w:docPartBody>
        <w:p w:rsidR="00450269" w:rsidRDefault="00C6026C" w:rsidP="00C6026C">
          <w:pPr>
            <w:pStyle w:val="318103F0F0AD4D8B834952B64CC0B62C2"/>
          </w:pPr>
          <w:r w:rsidRPr="007F25ED">
            <w:rPr>
              <w:rStyle w:val="Tekstvantijdelijkeaanduiding"/>
              <w:color w:val="A02B93" w:themeColor="accent5"/>
              <w:lang w:val="en-GB"/>
            </w:rPr>
            <w:t>Click or tap here to enter text.</w:t>
          </w:r>
        </w:p>
      </w:docPartBody>
    </w:docPart>
    <w:docPart>
      <w:docPartPr>
        <w:name w:val="0A3AD4594A504C3183FA4FD3AABBB30B"/>
        <w:category>
          <w:name w:val="Algemeen"/>
          <w:gallery w:val="placeholder"/>
        </w:category>
        <w:types>
          <w:type w:val="bbPlcHdr"/>
        </w:types>
        <w:behaviors>
          <w:behavior w:val="content"/>
        </w:behaviors>
        <w:guid w:val="{5B7950BA-3031-43A4-B4B1-D15327E5106C}"/>
      </w:docPartPr>
      <w:docPartBody>
        <w:p w:rsidR="00450269" w:rsidRDefault="00C6026C" w:rsidP="00C6026C">
          <w:pPr>
            <w:pStyle w:val="0A3AD4594A504C3183FA4FD3AABBB30B2"/>
          </w:pPr>
          <w:r w:rsidRPr="007F25ED">
            <w:rPr>
              <w:rStyle w:val="Tekstvantijdelijkeaanduiding"/>
              <w:color w:val="A02B93" w:themeColor="accent5"/>
              <w:lang w:val="en-GB"/>
            </w:rPr>
            <w:t>Click or tap here to enter text.</w:t>
          </w:r>
        </w:p>
      </w:docPartBody>
    </w:docPart>
    <w:docPart>
      <w:docPartPr>
        <w:name w:val="3EF926FC8F92484E95E9A1F495D1A36A"/>
        <w:category>
          <w:name w:val="Algemeen"/>
          <w:gallery w:val="placeholder"/>
        </w:category>
        <w:types>
          <w:type w:val="bbPlcHdr"/>
        </w:types>
        <w:behaviors>
          <w:behavior w:val="content"/>
        </w:behaviors>
        <w:guid w:val="{E3DF7D6F-660B-4F84-B037-ED52880C6C43}"/>
      </w:docPartPr>
      <w:docPartBody>
        <w:p w:rsidR="00450269" w:rsidRDefault="00C6026C" w:rsidP="00C6026C">
          <w:pPr>
            <w:pStyle w:val="3EF926FC8F92484E95E9A1F495D1A36A2"/>
          </w:pPr>
          <w:r w:rsidRPr="005D52AA">
            <w:rPr>
              <w:rStyle w:val="Tekstvantijdelijkeaanduiding"/>
              <w:color w:val="A02B93" w:themeColor="accent5"/>
              <w:lang w:val="fr-FR"/>
            </w:rPr>
            <w:t>Click or tap here to enter text.</w:t>
          </w:r>
        </w:p>
      </w:docPartBody>
    </w:docPart>
    <w:docPart>
      <w:docPartPr>
        <w:name w:val="B210F3FEFC7D4248838A8A826A99012E"/>
        <w:category>
          <w:name w:val="Algemeen"/>
          <w:gallery w:val="placeholder"/>
        </w:category>
        <w:types>
          <w:type w:val="bbPlcHdr"/>
        </w:types>
        <w:behaviors>
          <w:behavior w:val="content"/>
        </w:behaviors>
        <w:guid w:val="{1D2EAB4D-F17A-4956-8B4C-F08C2F466068}"/>
      </w:docPartPr>
      <w:docPartBody>
        <w:p w:rsidR="00450269" w:rsidRDefault="00C6026C" w:rsidP="00C6026C">
          <w:pPr>
            <w:pStyle w:val="B210F3FEFC7D4248838A8A826A99012E2"/>
          </w:pPr>
          <w:r w:rsidRPr="007F25ED">
            <w:rPr>
              <w:rStyle w:val="Tekstvantijdelijkeaanduiding"/>
              <w:color w:val="A02B93" w:themeColor="accent5"/>
              <w:lang w:val="en-GB"/>
            </w:rPr>
            <w:t>Click or tap here to enter text.</w:t>
          </w:r>
        </w:p>
      </w:docPartBody>
    </w:docPart>
    <w:docPart>
      <w:docPartPr>
        <w:name w:val="9F48D3AAE8324CA7A501394324541CC7"/>
        <w:category>
          <w:name w:val="Algemeen"/>
          <w:gallery w:val="placeholder"/>
        </w:category>
        <w:types>
          <w:type w:val="bbPlcHdr"/>
        </w:types>
        <w:behaviors>
          <w:behavior w:val="content"/>
        </w:behaviors>
        <w:guid w:val="{20EF4683-E0D0-4A16-BA46-BB97E5CADA7C}"/>
      </w:docPartPr>
      <w:docPartBody>
        <w:p w:rsidR="00C6026C" w:rsidRDefault="00C6026C" w:rsidP="00C6026C">
          <w:pPr>
            <w:pStyle w:val="9F48D3AAE8324CA7A501394324541CC72"/>
          </w:pPr>
          <w:r w:rsidRPr="00E11A26">
            <w:rPr>
              <w:rStyle w:val="Tekstvantijdelijkeaanduiding"/>
              <w:color w:val="A02B93" w:themeColor="accent5"/>
              <w:lang w:val="en-GB"/>
            </w:rPr>
            <w:t>Click or tap here to enter text.</w:t>
          </w:r>
        </w:p>
      </w:docPartBody>
    </w:docPart>
    <w:docPart>
      <w:docPartPr>
        <w:name w:val="C28D8BC3215D4A1AA9F5ED1BFA0B8B90"/>
        <w:category>
          <w:name w:val="Algemeen"/>
          <w:gallery w:val="placeholder"/>
        </w:category>
        <w:types>
          <w:type w:val="bbPlcHdr"/>
        </w:types>
        <w:behaviors>
          <w:behavior w:val="content"/>
        </w:behaviors>
        <w:guid w:val="{E7B78A25-B236-47D6-8B14-48165804EE85}"/>
      </w:docPartPr>
      <w:docPartBody>
        <w:p w:rsidR="00C6026C" w:rsidRDefault="00C6026C" w:rsidP="00C6026C">
          <w:pPr>
            <w:pStyle w:val="C28D8BC3215D4A1AA9F5ED1BFA0B8B902"/>
          </w:pPr>
          <w:r w:rsidRPr="00E11A26">
            <w:rPr>
              <w:rStyle w:val="Tekstvantijdelijkeaanduiding"/>
              <w:color w:val="A02B93" w:themeColor="accent5"/>
              <w:lang w:val="en-GB"/>
            </w:rPr>
            <w:t>Click or tap here to enter text.</w:t>
          </w:r>
        </w:p>
      </w:docPartBody>
    </w:docPart>
    <w:docPart>
      <w:docPartPr>
        <w:name w:val="0A03EBBA2E954DAFACCF1DCD5E25129C"/>
        <w:category>
          <w:name w:val="Algemeen"/>
          <w:gallery w:val="placeholder"/>
        </w:category>
        <w:types>
          <w:type w:val="bbPlcHdr"/>
        </w:types>
        <w:behaviors>
          <w:behavior w:val="content"/>
        </w:behaviors>
        <w:guid w:val="{7CB2811D-ED3C-4A29-88F3-66D153B6F139}"/>
      </w:docPartPr>
      <w:docPartBody>
        <w:p w:rsidR="00C6026C" w:rsidRDefault="00C6026C" w:rsidP="00C6026C">
          <w:pPr>
            <w:pStyle w:val="0A03EBBA2E954DAFACCF1DCD5E25129C2"/>
          </w:pPr>
          <w:r w:rsidRPr="00E11A26">
            <w:rPr>
              <w:rStyle w:val="Tekstvantijdelijkeaanduiding"/>
              <w:color w:val="A02B93" w:themeColor="accent5"/>
              <w:lang w:val="en-GB"/>
            </w:rPr>
            <w:t>Click or tap here to enter text.</w:t>
          </w:r>
        </w:p>
      </w:docPartBody>
    </w:docPart>
    <w:docPart>
      <w:docPartPr>
        <w:name w:val="D13EA01A4FD54671908F2E5099106B73"/>
        <w:category>
          <w:name w:val="Algemeen"/>
          <w:gallery w:val="placeholder"/>
        </w:category>
        <w:types>
          <w:type w:val="bbPlcHdr"/>
        </w:types>
        <w:behaviors>
          <w:behavior w:val="content"/>
        </w:behaviors>
        <w:guid w:val="{97577ABC-FEE1-485A-8BAF-92E068833F1F}"/>
      </w:docPartPr>
      <w:docPartBody>
        <w:p w:rsidR="00C6026C" w:rsidRDefault="00C6026C" w:rsidP="00C6026C">
          <w:pPr>
            <w:pStyle w:val="D13EA01A4FD54671908F2E5099106B732"/>
          </w:pPr>
          <w:r w:rsidRPr="00E11A26">
            <w:rPr>
              <w:rStyle w:val="Tekstvantijdelijkeaanduiding"/>
              <w:color w:val="A02B93" w:themeColor="accent5"/>
              <w:lang w:val="en-GB"/>
            </w:rPr>
            <w:t>Click or tap here to enter text.</w:t>
          </w:r>
        </w:p>
      </w:docPartBody>
    </w:docPart>
    <w:docPart>
      <w:docPartPr>
        <w:name w:val="EDC10DE1A60843A5896878A5D661A33C"/>
        <w:category>
          <w:name w:val="Algemeen"/>
          <w:gallery w:val="placeholder"/>
        </w:category>
        <w:types>
          <w:type w:val="bbPlcHdr"/>
        </w:types>
        <w:behaviors>
          <w:behavior w:val="content"/>
        </w:behaviors>
        <w:guid w:val="{871A85B4-F8C2-47D1-83C6-BC49256A0202}"/>
      </w:docPartPr>
      <w:docPartBody>
        <w:p w:rsidR="00C6026C" w:rsidRDefault="00C6026C" w:rsidP="00C6026C">
          <w:pPr>
            <w:pStyle w:val="EDC10DE1A60843A5896878A5D661A33C2"/>
          </w:pPr>
          <w:r w:rsidRPr="00E11A26">
            <w:rPr>
              <w:rStyle w:val="Tekstvantijdelijkeaanduiding"/>
              <w:color w:val="A02B93" w:themeColor="accent5"/>
              <w:lang w:val="en-GB"/>
            </w:rPr>
            <w:t>Click or tap here to enter text.</w:t>
          </w:r>
        </w:p>
      </w:docPartBody>
    </w:docPart>
    <w:docPart>
      <w:docPartPr>
        <w:name w:val="B19A576C1B0A413B9B0D47A59E9EE818"/>
        <w:category>
          <w:name w:val="Algemeen"/>
          <w:gallery w:val="placeholder"/>
        </w:category>
        <w:types>
          <w:type w:val="bbPlcHdr"/>
        </w:types>
        <w:behaviors>
          <w:behavior w:val="content"/>
        </w:behaviors>
        <w:guid w:val="{2C20D637-97F1-4B1A-8703-463F12E0CB34}"/>
      </w:docPartPr>
      <w:docPartBody>
        <w:p w:rsidR="00C6026C" w:rsidRDefault="00C6026C" w:rsidP="00C6026C">
          <w:pPr>
            <w:pStyle w:val="B19A576C1B0A413B9B0D47A59E9EE8182"/>
          </w:pPr>
          <w:r w:rsidRPr="00E11A26">
            <w:rPr>
              <w:rStyle w:val="Tekstvantijdelijkeaanduiding"/>
              <w:color w:val="A02B93" w:themeColor="accent5"/>
              <w:lang w:val="en-GB"/>
            </w:rPr>
            <w:t>Choisissez un élément.</w:t>
          </w:r>
        </w:p>
      </w:docPartBody>
    </w:docPart>
    <w:docPart>
      <w:docPartPr>
        <w:name w:val="9292BD51D16146E6A28970CDB63C9C6B"/>
        <w:category>
          <w:name w:val="Algemeen"/>
          <w:gallery w:val="placeholder"/>
        </w:category>
        <w:types>
          <w:type w:val="bbPlcHdr"/>
        </w:types>
        <w:behaviors>
          <w:behavior w:val="content"/>
        </w:behaviors>
        <w:guid w:val="{C74321AA-A829-4A26-B9AA-2FA095C7C4A2}"/>
      </w:docPartPr>
      <w:docPartBody>
        <w:p w:rsidR="00C6026C" w:rsidRDefault="00C6026C" w:rsidP="00C6026C">
          <w:pPr>
            <w:pStyle w:val="9292BD51D16146E6A28970CDB63C9C6B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90A793C2BDC040AD93124E948E3E8963"/>
        <w:category>
          <w:name w:val="Algemeen"/>
          <w:gallery w:val="placeholder"/>
        </w:category>
        <w:types>
          <w:type w:val="bbPlcHdr"/>
        </w:types>
        <w:behaviors>
          <w:behavior w:val="content"/>
        </w:behaviors>
        <w:guid w:val="{583C9C40-A4CD-4F1A-AF1C-DEA1A3D5B4E5}"/>
      </w:docPartPr>
      <w:docPartBody>
        <w:p w:rsidR="00C6026C" w:rsidRDefault="00C6026C" w:rsidP="00C6026C">
          <w:pPr>
            <w:pStyle w:val="90A793C2BDC040AD93124E948E3E8963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BCD995745FFB45C1880DA9052D517A85"/>
        <w:category>
          <w:name w:val="Algemeen"/>
          <w:gallery w:val="placeholder"/>
        </w:category>
        <w:types>
          <w:type w:val="bbPlcHdr"/>
        </w:types>
        <w:behaviors>
          <w:behavior w:val="content"/>
        </w:behaviors>
        <w:guid w:val="{18D9600E-C5ED-428B-B612-23CE4485AFA6}"/>
      </w:docPartPr>
      <w:docPartBody>
        <w:p w:rsidR="00C6026C" w:rsidRDefault="00C6026C" w:rsidP="00C6026C">
          <w:pPr>
            <w:pStyle w:val="BCD995745FFB45C1880DA9052D517A852"/>
          </w:pPr>
          <w:r w:rsidRPr="007B785F">
            <w:rPr>
              <w:rStyle w:val="Tekstvantijdelijkeaanduiding"/>
              <w:rFonts w:asciiTheme="minorHAnsi" w:hAnsiTheme="minorHAnsi"/>
              <w:i w:val="0"/>
              <w:iCs w:val="0"/>
              <w:color w:val="A02B93" w:themeColor="accent5"/>
              <w:sz w:val="22"/>
              <w:szCs w:val="22"/>
              <w:lang w:val="fr-FR"/>
            </w:rPr>
            <w:t>Cliquez ou appuyez ici pour entrer une date.</w:t>
          </w:r>
        </w:p>
      </w:docPartBody>
    </w:docPart>
    <w:docPart>
      <w:docPartPr>
        <w:name w:val="798A65CB757C440988E52EFB7517A4BC"/>
        <w:category>
          <w:name w:val="Algemeen"/>
          <w:gallery w:val="placeholder"/>
        </w:category>
        <w:types>
          <w:type w:val="bbPlcHdr"/>
        </w:types>
        <w:behaviors>
          <w:behavior w:val="content"/>
        </w:behaviors>
        <w:guid w:val="{C5FD5BD5-0BBA-48BD-BBBB-0EFFE2A2862B}"/>
      </w:docPartPr>
      <w:docPartBody>
        <w:p w:rsidR="00C6026C" w:rsidRDefault="00C6026C" w:rsidP="00C6026C">
          <w:pPr>
            <w:pStyle w:val="798A65CB757C440988E52EFB7517A4BC2"/>
          </w:pPr>
          <w:r w:rsidRPr="005D52AA">
            <w:rPr>
              <w:rStyle w:val="Tekstvantijdelijkeaanduiding"/>
              <w:color w:val="A02B93" w:themeColor="accent5"/>
              <w:lang w:val="en-GB"/>
            </w:rPr>
            <w:t>Click or tap here to enter text.</w:t>
          </w:r>
        </w:p>
      </w:docPartBody>
    </w:docPart>
    <w:docPart>
      <w:docPartPr>
        <w:name w:val="A177D929ADC544CEBA807CE1E1BE1B28"/>
        <w:category>
          <w:name w:val="Algemeen"/>
          <w:gallery w:val="placeholder"/>
        </w:category>
        <w:types>
          <w:type w:val="bbPlcHdr"/>
        </w:types>
        <w:behaviors>
          <w:behavior w:val="content"/>
        </w:behaviors>
        <w:guid w:val="{1EC7AB03-5BA4-4D92-BABE-CBEC313F792B}"/>
      </w:docPartPr>
      <w:docPartBody>
        <w:p w:rsidR="00E1175D" w:rsidRDefault="00631108" w:rsidP="00631108">
          <w:pPr>
            <w:pStyle w:val="A177D929ADC544CEBA807CE1E1BE1B28"/>
          </w:pPr>
          <w:r w:rsidRPr="007F25ED">
            <w:rPr>
              <w:rStyle w:val="Tekstvantijdelijkeaanduiding"/>
              <w:color w:val="A02B93" w:themeColor="accent5"/>
              <w:lang w:val="en-GB"/>
            </w:rPr>
            <w:t>Click or tap here to enter text.</w:t>
          </w:r>
        </w:p>
      </w:docPartBody>
    </w:docPart>
    <w:docPart>
      <w:docPartPr>
        <w:name w:val="896852B1213642B682BC15FC9F9396B3"/>
        <w:category>
          <w:name w:val="Algemeen"/>
          <w:gallery w:val="placeholder"/>
        </w:category>
        <w:types>
          <w:type w:val="bbPlcHdr"/>
        </w:types>
        <w:behaviors>
          <w:behavior w:val="content"/>
        </w:behaviors>
        <w:guid w:val="{D72B8185-F620-4A97-A4C0-D8D134C483C7}"/>
      </w:docPartPr>
      <w:docPartBody>
        <w:p w:rsidR="006E5361" w:rsidRDefault="001A54B7" w:rsidP="001A54B7">
          <w:pPr>
            <w:pStyle w:val="896852B1213642B682BC15FC9F9396B3"/>
          </w:pPr>
          <w:r w:rsidRPr="007F25ED">
            <w:rPr>
              <w:rStyle w:val="Tekstvantijdelijkeaanduiding"/>
              <w:color w:val="A02B93" w:themeColor="accent5"/>
              <w:lang w:val="en-GB"/>
            </w:rPr>
            <w:t>Click or tap here to enter text.</w:t>
          </w:r>
        </w:p>
      </w:docPartBody>
    </w:docPart>
    <w:docPart>
      <w:docPartPr>
        <w:name w:val="A20BD3AD0ADF411C9217F149C3D1FE44"/>
        <w:category>
          <w:name w:val="Algemeen"/>
          <w:gallery w:val="placeholder"/>
        </w:category>
        <w:types>
          <w:type w:val="bbPlcHdr"/>
        </w:types>
        <w:behaviors>
          <w:behavior w:val="content"/>
        </w:behaviors>
        <w:guid w:val="{F6359984-843B-4A7E-9795-3BBE912E11C7}"/>
      </w:docPartPr>
      <w:docPartBody>
        <w:p w:rsidR="00583CAC" w:rsidRDefault="006E5361" w:rsidP="006E5361">
          <w:pPr>
            <w:pStyle w:val="A20BD3AD0ADF411C9217F149C3D1FE44"/>
          </w:pPr>
          <w:r w:rsidRPr="007B785F">
            <w:rPr>
              <w:rStyle w:val="Tekstvantijdelijkeaanduiding"/>
              <w:color w:val="A02B93" w:themeColor="accent5"/>
              <w:lang w:val="fr-FR"/>
            </w:rPr>
            <w:t>Cliquez ou appuyez ici pour entrer une date.</w:t>
          </w:r>
        </w:p>
      </w:docPartBody>
    </w:docPart>
    <w:docPart>
      <w:docPartPr>
        <w:name w:val="8F96E71A687140A1A460CB68528AF156"/>
        <w:category>
          <w:name w:val="Algemeen"/>
          <w:gallery w:val="placeholder"/>
        </w:category>
        <w:types>
          <w:type w:val="bbPlcHdr"/>
        </w:types>
        <w:behaviors>
          <w:behavior w:val="content"/>
        </w:behaviors>
        <w:guid w:val="{4885709C-2343-49E6-979B-F871195151B2}"/>
      </w:docPartPr>
      <w:docPartBody>
        <w:p w:rsidR="006B13B3" w:rsidRDefault="006B13B3" w:rsidP="006B13B3">
          <w:pPr>
            <w:pStyle w:val="8F96E71A687140A1A460CB68528AF156"/>
          </w:pPr>
          <w:r w:rsidRPr="00E11A26">
            <w:rPr>
              <w:rStyle w:val="Tekstvantijdelijkeaanduiding"/>
              <w:color w:val="A02B93" w:themeColor="accent5"/>
              <w:lang w:val="en-GB"/>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Quan Rounded">
    <w:altName w:val="Cambria"/>
    <w:panose1 w:val="00000000000000000000"/>
    <w:charset w:val="00"/>
    <w:family w:val="modern"/>
    <w:notTrueType/>
    <w:pitch w:val="variable"/>
    <w:sig w:usb0="A10002AF" w:usb1="500078FB" w:usb2="00000000" w:usb3="00000000" w:csb0="00000001" w:csb1="00000000"/>
  </w:font>
  <w:font w:name="PT Sans Narrow">
    <w:charset w:val="00"/>
    <w:family w:val="swiss"/>
    <w:pitch w:val="variable"/>
    <w:sig w:usb0="A00002EF" w:usb1="5000204B" w:usb2="00000000" w:usb3="00000000" w:csb0="00000097"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Euclid Circular A Light">
    <w:altName w:val="Calibri"/>
    <w:charset w:val="00"/>
    <w:family w:val="swiss"/>
    <w:pitch w:val="variable"/>
    <w:sig w:usb0="A000027F" w:usb1="5000003B" w:usb2="00000020" w:usb3="00000000" w:csb0="00000097" w:csb1="00000000"/>
  </w:font>
  <w:font w:name="Cambria">
    <w:panose1 w:val="02040503050406030204"/>
    <w:charset w:val="00"/>
    <w:family w:val="roman"/>
    <w:pitch w:val="variable"/>
    <w:sig w:usb0="E00006FF" w:usb1="420024FF" w:usb2="02000000" w:usb3="00000000" w:csb0="0000019F" w:csb1="00000000"/>
  </w:font>
  <w:font w:name="Gascogne-Regular">
    <w:altName w:val="Calibri"/>
    <w:panose1 w:val="00000000000000000000"/>
    <w:charset w:val="00"/>
    <w:family w:val="modern"/>
    <w:notTrueType/>
    <w:pitch w:val="variable"/>
    <w:sig w:usb0="A00000AF" w:usb1="50002048" w:usb2="00000000" w:usb3="00000000" w:csb0="0000011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767"/>
    <w:rsid w:val="001A54B7"/>
    <w:rsid w:val="001C5B3F"/>
    <w:rsid w:val="00450269"/>
    <w:rsid w:val="004568F1"/>
    <w:rsid w:val="00583CAC"/>
    <w:rsid w:val="005C6E57"/>
    <w:rsid w:val="00631108"/>
    <w:rsid w:val="006B13B3"/>
    <w:rsid w:val="006E5361"/>
    <w:rsid w:val="008003EE"/>
    <w:rsid w:val="00823C0E"/>
    <w:rsid w:val="008A2579"/>
    <w:rsid w:val="00A05027"/>
    <w:rsid w:val="00A574BC"/>
    <w:rsid w:val="00C16936"/>
    <w:rsid w:val="00C6026C"/>
    <w:rsid w:val="00E1175D"/>
    <w:rsid w:val="00F24767"/>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6B13B3"/>
    <w:rPr>
      <w:color w:val="666666"/>
    </w:rPr>
  </w:style>
  <w:style w:type="paragraph" w:customStyle="1" w:styleId="9F48D3AAE8324CA7A501394324541CC72">
    <w:name w:val="9F48D3AAE8324CA7A501394324541CC72"/>
    <w:rsid w:val="00C6026C"/>
    <w:rPr>
      <w:rFonts w:eastAsiaTheme="minorHAnsi"/>
      <w:kern w:val="2"/>
      <w:lang w:val="fr-BE" w:eastAsia="en-US"/>
      <w14:ligatures w14:val="standardContextual"/>
    </w:rPr>
  </w:style>
  <w:style w:type="paragraph" w:customStyle="1" w:styleId="C28D8BC3215D4A1AA9F5ED1BFA0B8B902">
    <w:name w:val="C28D8BC3215D4A1AA9F5ED1BFA0B8B902"/>
    <w:rsid w:val="00C6026C"/>
    <w:rPr>
      <w:rFonts w:eastAsiaTheme="minorHAnsi"/>
      <w:kern w:val="2"/>
      <w:lang w:val="fr-BE" w:eastAsia="en-US"/>
      <w14:ligatures w14:val="standardContextual"/>
    </w:rPr>
  </w:style>
  <w:style w:type="paragraph" w:customStyle="1" w:styleId="0A03EBBA2E954DAFACCF1DCD5E25129C2">
    <w:name w:val="0A03EBBA2E954DAFACCF1DCD5E25129C2"/>
    <w:rsid w:val="00C6026C"/>
    <w:rPr>
      <w:rFonts w:eastAsiaTheme="minorHAnsi"/>
      <w:kern w:val="2"/>
      <w:lang w:val="fr-BE" w:eastAsia="en-US"/>
      <w14:ligatures w14:val="standardContextual"/>
    </w:rPr>
  </w:style>
  <w:style w:type="paragraph" w:customStyle="1" w:styleId="D13EA01A4FD54671908F2E5099106B732">
    <w:name w:val="D13EA01A4FD54671908F2E5099106B732"/>
    <w:rsid w:val="00C6026C"/>
    <w:rPr>
      <w:rFonts w:eastAsiaTheme="minorHAnsi"/>
      <w:kern w:val="2"/>
      <w:lang w:val="fr-BE" w:eastAsia="en-US"/>
      <w14:ligatures w14:val="standardContextual"/>
    </w:rPr>
  </w:style>
  <w:style w:type="paragraph" w:customStyle="1" w:styleId="EDC10DE1A60843A5896878A5D661A33C2">
    <w:name w:val="EDC10DE1A60843A5896878A5D661A33C2"/>
    <w:rsid w:val="00C6026C"/>
    <w:rPr>
      <w:rFonts w:eastAsiaTheme="minorHAnsi"/>
      <w:kern w:val="2"/>
      <w:lang w:val="fr-BE" w:eastAsia="en-US"/>
      <w14:ligatures w14:val="standardContextual"/>
    </w:rPr>
  </w:style>
  <w:style w:type="paragraph" w:customStyle="1" w:styleId="B19A576C1B0A413B9B0D47A59E9EE8182">
    <w:name w:val="B19A576C1B0A413B9B0D47A59E9EE8182"/>
    <w:rsid w:val="00C6026C"/>
    <w:rPr>
      <w:rFonts w:eastAsiaTheme="minorHAnsi"/>
      <w:kern w:val="2"/>
      <w:lang w:val="fr-BE" w:eastAsia="en-US"/>
      <w14:ligatures w14:val="standardContextual"/>
    </w:rPr>
  </w:style>
  <w:style w:type="paragraph" w:customStyle="1" w:styleId="F4E9EA337BCB456B8019A80DC14CFDC32">
    <w:name w:val="F4E9EA337BCB456B8019A80DC14CFDC32"/>
    <w:rsid w:val="00C6026C"/>
    <w:rPr>
      <w:rFonts w:eastAsiaTheme="minorHAnsi"/>
      <w:kern w:val="2"/>
      <w:lang w:val="fr-BE" w:eastAsia="en-US"/>
      <w14:ligatures w14:val="standardContextual"/>
    </w:rPr>
  </w:style>
  <w:style w:type="paragraph" w:customStyle="1" w:styleId="DB04B213A1E14055B7B27EC69B6CAEA22">
    <w:name w:val="DB04B213A1E14055B7B27EC69B6CAEA22"/>
    <w:rsid w:val="00C6026C"/>
    <w:rPr>
      <w:rFonts w:eastAsiaTheme="minorHAnsi"/>
      <w:kern w:val="2"/>
      <w:lang w:val="fr-BE" w:eastAsia="en-US"/>
      <w14:ligatures w14:val="standardContextual"/>
    </w:rPr>
  </w:style>
  <w:style w:type="paragraph" w:customStyle="1" w:styleId="3EF926FC8F92484E95E9A1F495D1A36A2">
    <w:name w:val="3EF926FC8F92484E95E9A1F495D1A36A2"/>
    <w:rsid w:val="00C6026C"/>
    <w:rPr>
      <w:rFonts w:eastAsiaTheme="minorHAnsi"/>
      <w:kern w:val="2"/>
      <w:lang w:val="fr-BE" w:eastAsia="en-US"/>
      <w14:ligatures w14:val="standardContextual"/>
    </w:rPr>
  </w:style>
  <w:style w:type="paragraph" w:customStyle="1" w:styleId="9292BD51D16146E6A28970CDB63C9C6B2">
    <w:name w:val="9292BD51D16146E6A28970CDB63C9C6B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90A793C2BDC040AD93124E948E3E89632">
    <w:name w:val="90A793C2BDC040AD93124E948E3E8963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BCD995745FFB45C1880DA9052D517A852">
    <w:name w:val="BCD995745FFB45C1880DA9052D517A852"/>
    <w:rsid w:val="00C6026C"/>
    <w:pPr>
      <w:spacing w:after="0" w:line="240" w:lineRule="auto"/>
      <w:jc w:val="both"/>
    </w:pPr>
    <w:rPr>
      <w:rFonts w:ascii="Euclid Circular A Light" w:eastAsiaTheme="minorHAnsi" w:hAnsi="Euclid Circular A Light"/>
      <w:i/>
      <w:iCs/>
      <w:color w:val="4BA0F0"/>
      <w:kern w:val="2"/>
      <w:sz w:val="20"/>
      <w:szCs w:val="20"/>
      <w:lang w:val="en-GB" w:eastAsia="en-US"/>
      <w14:ligatures w14:val="standardContextual"/>
    </w:rPr>
  </w:style>
  <w:style w:type="paragraph" w:customStyle="1" w:styleId="E94695C0E3034C0D8E82CD5925BCD7812">
    <w:name w:val="E94695C0E3034C0D8E82CD5925BCD7812"/>
    <w:rsid w:val="00C6026C"/>
    <w:rPr>
      <w:rFonts w:eastAsiaTheme="minorHAnsi"/>
      <w:kern w:val="2"/>
      <w:lang w:val="fr-BE" w:eastAsia="en-US"/>
      <w14:ligatures w14:val="standardContextual"/>
    </w:rPr>
  </w:style>
  <w:style w:type="paragraph" w:customStyle="1" w:styleId="C2F4EC6EC4E64E698FCDE5E153AFB04C2">
    <w:name w:val="C2F4EC6EC4E64E698FCDE5E153AFB04C2"/>
    <w:rsid w:val="00C6026C"/>
    <w:rPr>
      <w:rFonts w:eastAsiaTheme="minorHAnsi"/>
      <w:kern w:val="2"/>
      <w:lang w:val="fr-BE" w:eastAsia="en-US"/>
      <w14:ligatures w14:val="standardContextual"/>
    </w:rPr>
  </w:style>
  <w:style w:type="paragraph" w:customStyle="1" w:styleId="798A65CB757C440988E52EFB7517A4BC2">
    <w:name w:val="798A65CB757C440988E52EFB7517A4BC2"/>
    <w:rsid w:val="00C6026C"/>
    <w:rPr>
      <w:rFonts w:eastAsiaTheme="minorHAnsi"/>
      <w:kern w:val="2"/>
      <w:lang w:val="fr-BE" w:eastAsia="en-US"/>
      <w14:ligatures w14:val="standardContextual"/>
    </w:rPr>
  </w:style>
  <w:style w:type="paragraph" w:customStyle="1" w:styleId="B210F3FEFC7D4248838A8A826A99012E2">
    <w:name w:val="B210F3FEFC7D4248838A8A826A99012E2"/>
    <w:rsid w:val="00C6026C"/>
    <w:rPr>
      <w:rFonts w:eastAsiaTheme="minorHAnsi"/>
      <w:kern w:val="2"/>
      <w:lang w:val="fr-BE" w:eastAsia="en-US"/>
      <w14:ligatures w14:val="standardContextual"/>
    </w:rPr>
  </w:style>
  <w:style w:type="paragraph" w:customStyle="1" w:styleId="A7938DBF837841ED81FF08C9CCD9B1142">
    <w:name w:val="A7938DBF837841ED81FF08C9CCD9B1142"/>
    <w:rsid w:val="00C6026C"/>
    <w:rPr>
      <w:rFonts w:eastAsiaTheme="minorHAnsi"/>
      <w:kern w:val="2"/>
      <w:lang w:val="fr-BE" w:eastAsia="en-US"/>
      <w14:ligatures w14:val="standardContextual"/>
    </w:rPr>
  </w:style>
  <w:style w:type="paragraph" w:customStyle="1" w:styleId="5A3380ECCAEF49C3A4042C59E41E093C2">
    <w:name w:val="5A3380ECCAEF49C3A4042C59E41E093C2"/>
    <w:rsid w:val="00C6026C"/>
    <w:rPr>
      <w:rFonts w:eastAsiaTheme="minorHAnsi"/>
      <w:kern w:val="2"/>
      <w:lang w:val="fr-BE" w:eastAsia="en-US"/>
      <w14:ligatures w14:val="standardContextual"/>
    </w:rPr>
  </w:style>
  <w:style w:type="paragraph" w:customStyle="1" w:styleId="9576BEBBB94E45EE99659B20BC4BBC372">
    <w:name w:val="9576BEBBB94E45EE99659B20BC4BBC372"/>
    <w:rsid w:val="00C6026C"/>
    <w:rPr>
      <w:rFonts w:eastAsiaTheme="minorHAnsi"/>
      <w:kern w:val="2"/>
      <w:lang w:val="fr-BE" w:eastAsia="en-US"/>
      <w14:ligatures w14:val="standardContextual"/>
    </w:rPr>
  </w:style>
  <w:style w:type="paragraph" w:customStyle="1" w:styleId="318103F0F0AD4D8B834952B64CC0B62C2">
    <w:name w:val="318103F0F0AD4D8B834952B64CC0B62C2"/>
    <w:rsid w:val="00C6026C"/>
    <w:rPr>
      <w:rFonts w:eastAsiaTheme="minorHAnsi"/>
      <w:kern w:val="2"/>
      <w:lang w:val="fr-BE" w:eastAsia="en-US"/>
      <w14:ligatures w14:val="standardContextual"/>
    </w:rPr>
  </w:style>
  <w:style w:type="paragraph" w:customStyle="1" w:styleId="0A3AD4594A504C3183FA4FD3AABBB30B2">
    <w:name w:val="0A3AD4594A504C3183FA4FD3AABBB30B2"/>
    <w:rsid w:val="00C6026C"/>
    <w:rPr>
      <w:rFonts w:eastAsiaTheme="minorHAnsi"/>
      <w:kern w:val="2"/>
      <w:lang w:val="fr-BE" w:eastAsia="en-US"/>
      <w14:ligatures w14:val="standardContextual"/>
    </w:rPr>
  </w:style>
  <w:style w:type="paragraph" w:customStyle="1" w:styleId="A177D929ADC544CEBA807CE1E1BE1B28">
    <w:name w:val="A177D929ADC544CEBA807CE1E1BE1B28"/>
    <w:rsid w:val="00631108"/>
  </w:style>
  <w:style w:type="paragraph" w:customStyle="1" w:styleId="896852B1213642B682BC15FC9F9396B3">
    <w:name w:val="896852B1213642B682BC15FC9F9396B3"/>
    <w:rsid w:val="001A54B7"/>
  </w:style>
  <w:style w:type="paragraph" w:customStyle="1" w:styleId="A20BD3AD0ADF411C9217F149C3D1FE44">
    <w:name w:val="A20BD3AD0ADF411C9217F149C3D1FE44"/>
    <w:rsid w:val="006E5361"/>
  </w:style>
  <w:style w:type="paragraph" w:customStyle="1" w:styleId="8F96E71A687140A1A460CB68528AF156">
    <w:name w:val="8F96E71A687140A1A460CB68528AF156"/>
    <w:rsid w:val="006B13B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0d523f1-b257-440d-ad91-09c9a6cd684a" xsi:nil="true"/>
    <_Flow_SignoffStatus xmlns="c07eaeae-acac-4b98-8f36-e541d79f93ce" xsi:nil="true"/>
    <lcf76f155ced4ddcb4097134ff3c332f xmlns="c07eaeae-acac-4b98-8f36-e541d79f93c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7686796812ECA4AA2A4571536584923" ma:contentTypeVersion="23" ma:contentTypeDescription="Crée un document." ma:contentTypeScope="" ma:versionID="e10ed32c7f37f142cbcfff7e724e73d8">
  <xsd:schema xmlns:xsd="http://www.w3.org/2001/XMLSchema" xmlns:xs="http://www.w3.org/2001/XMLSchema" xmlns:p="http://schemas.microsoft.com/office/2006/metadata/properties" xmlns:ns2="c07eaeae-acac-4b98-8f36-e541d79f93ce" xmlns:ns3="095fbf63-de1b-42aa-bea6-2ca8c546bf0e" xmlns:ns4="c0d523f1-b257-440d-ad91-09c9a6cd684a" targetNamespace="http://schemas.microsoft.com/office/2006/metadata/properties" ma:root="true" ma:fieldsID="abc98e726bfd9156d9e3fff0f820bb55" ns2:_="" ns3:_="" ns4:_="">
    <xsd:import namespace="c07eaeae-acac-4b98-8f36-e541d79f93ce"/>
    <xsd:import namespace="095fbf63-de1b-42aa-bea6-2ca8c546bf0e"/>
    <xsd:import namespace="c0d523f1-b257-440d-ad91-09c9a6cd684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OCR" minOccurs="0"/>
                <xsd:element ref="ns2:MediaServiceAutoKeyPoints" minOccurs="0"/>
                <xsd:element ref="ns2:MediaServiceKeyPoints" minOccurs="0"/>
                <xsd:element ref="ns4:TaxCatchAll" minOccurs="0"/>
                <xsd:element ref="ns2:lcf76f155ced4ddcb4097134ff3c332f" minOccurs="0"/>
                <xsd:element ref="ns2:MediaLengthInSeconds" minOccurs="0"/>
                <xsd:element ref="ns2:_Flow_SignoffStatu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eaeae-acac-4b98-8f36-e541d79f93ce"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AutoTags" ma:index="6" nillable="true" ma:displayName="Tags" ma:internalName="MediaServiceAutoTags" ma:readOnly="true">
      <xsd:simpleType>
        <xsd:restriction base="dms:Text"/>
      </xsd:simpleType>
    </xsd:element>
    <xsd:element name="MediaServiceGenerationTime" ma:index="7" nillable="true" ma:displayName="MediaServiceGenerationTime" ma:hidden="true" ma:internalName="MediaServiceGenerationTime" ma:readOnly="true">
      <xsd:simpleType>
        <xsd:restriction base="dms:Text"/>
      </xsd:simpleType>
    </xsd:element>
    <xsd:element name="MediaServiceEventHashCode" ma:index="8" nillable="true" ma:displayName="MediaServiceEventHashCode" ma:hidden="true" ma:internalName="MediaServiceEventHashCode" ma:readOnly="true">
      <xsd:simpleType>
        <xsd:restriction base="dms:Text"/>
      </xsd:simpleType>
    </xsd:element>
    <xsd:element name="MediaServiceDateTaken" ma:index="9"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b18090a2-00d5-4892-8da6-04c7b4068367"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_Flow_SignoffStatus" ma:index="23" nillable="true" ma:displayName="État de validation" ma:internalName="_x00c9_tat_x0020_de_x0020_validation">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5fbf63-de1b-42aa-bea6-2ca8c546bf0e" elementFormDefault="qualified">
    <xsd:import namespace="http://schemas.microsoft.com/office/2006/documentManagement/types"/>
    <xsd:import namespace="http://schemas.microsoft.com/office/infopath/2007/PartnerControls"/>
    <xsd:element name="SharedWithUsers" ma:index="10" nillable="true" ma:displayName="Partagé avec"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0d523f1-b257-440d-ad91-09c9a6cd684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2f1ced-26c3-43bb-82a4-bf90f2ca22a3}" ma:internalName="TaxCatchAll" ma:showField="CatchAllData" ma:web="c0d523f1-b257-440d-ad91-09c9a6cd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Inhoudstype"/>
        <xsd:element ref="dc:title" minOccurs="0" maxOccurs="1" ma:index="3"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DE79479-8280-4D9E-86E1-3F7B62180E12}">
  <ds:schemaRefs>
    <ds:schemaRef ds:uri="http://schemas.microsoft.com/office/2006/metadata/properties"/>
    <ds:schemaRef ds:uri="http://schemas.microsoft.com/office/infopath/2007/PartnerControls"/>
    <ds:schemaRef ds:uri="c0d523f1-b257-440d-ad91-09c9a6cd684a"/>
    <ds:schemaRef ds:uri="c07eaeae-acac-4b98-8f36-e541d79f93ce"/>
  </ds:schemaRefs>
</ds:datastoreItem>
</file>

<file path=customXml/itemProps2.xml><?xml version="1.0" encoding="utf-8"?>
<ds:datastoreItem xmlns:ds="http://schemas.openxmlformats.org/officeDocument/2006/customXml" ds:itemID="{8ABA715F-5623-4916-AE62-7B3D0EEB4258}">
  <ds:schemaRefs>
    <ds:schemaRef ds:uri="http://schemas.openxmlformats.org/officeDocument/2006/bibliography"/>
  </ds:schemaRefs>
</ds:datastoreItem>
</file>

<file path=customXml/itemProps3.xml><?xml version="1.0" encoding="utf-8"?>
<ds:datastoreItem xmlns:ds="http://schemas.openxmlformats.org/officeDocument/2006/customXml" ds:itemID="{BE809CBC-43B6-4FE0-ABD8-70756ED5C6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eaeae-acac-4b98-8f36-e541d79f93ce"/>
    <ds:schemaRef ds:uri="095fbf63-de1b-42aa-bea6-2ca8c546bf0e"/>
    <ds:schemaRef ds:uri="c0d523f1-b257-440d-ad91-09c9a6cd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70748F-A8E4-4DBA-8AB2-EF807550CB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Vivalis_Blanco_Template_Word_ NLFR_20240621.dotx</Template>
  <TotalTime>37</TotalTime>
  <Pages>5</Pages>
  <Words>1461</Words>
  <Characters>8036</Characters>
  <Application>Microsoft Office Word</Application>
  <DocSecurity>0</DocSecurity>
  <Lines>66</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Elinne Mertens</dc:creator>
  <cp:keywords/>
  <dc:description/>
  <cp:lastModifiedBy>Elinne Mertens</cp:lastModifiedBy>
  <cp:revision>13</cp:revision>
  <cp:lastPrinted>2024-01-12T09:55:00Z</cp:lastPrinted>
  <dcterms:created xsi:type="dcterms:W3CDTF">2025-06-24T15:10:00Z</dcterms:created>
  <dcterms:modified xsi:type="dcterms:W3CDTF">2026-02-16T13:24:00Z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0x010100D7686796812ECA4AA2A4571536584923</vt:lpwstr>
  </property>
  <property fmtid="{D5CDD505-2E9C-101B-9397-08002B2CF9AE}" pid="3" name="MSIP_Label_28fea2d8-cd68-435e-8bdf-6b5f7678e7c6_Enabled">
    <vt:lpwstr>true</vt:lpwstr>
  </property>
  <property fmtid="{D5CDD505-2E9C-101B-9397-08002B2CF9AE}" pid="4" name="MSIP_Label_28fea2d8-cd68-435e-8bdf-6b5f7678e7c6_SetDate">
    <vt:lpwstr>2025-11-21T13:34:58Z</vt:lpwstr>
  </property>
  <property fmtid="{D5CDD505-2E9C-101B-9397-08002B2CF9AE}" pid="5" name="MSIP_Label_28fea2d8-cd68-435e-8bdf-6b5f7678e7c6_Method">
    <vt:lpwstr>Standard</vt:lpwstr>
  </property>
  <property fmtid="{D5CDD505-2E9C-101B-9397-08002B2CF9AE}" pid="6" name="MSIP_Label_28fea2d8-cd68-435e-8bdf-6b5f7678e7c6_Name">
    <vt:lpwstr>defa4170-0d19-0005-0004-bc88714345d2</vt:lpwstr>
  </property>
  <property fmtid="{D5CDD505-2E9C-101B-9397-08002B2CF9AE}" pid="7" name="MSIP_Label_28fea2d8-cd68-435e-8bdf-6b5f7678e7c6_SiteId">
    <vt:lpwstr>94c07200-e921-40c5-8319-6d216d92dff1</vt:lpwstr>
  </property>
  <property fmtid="{D5CDD505-2E9C-101B-9397-08002B2CF9AE}" pid="8" name="MSIP_Label_28fea2d8-cd68-435e-8bdf-6b5f7678e7c6_ActionId">
    <vt:lpwstr>abddb0d2-41cf-42ab-90eb-35f0a038fca9</vt:lpwstr>
  </property>
  <property fmtid="{D5CDD505-2E9C-101B-9397-08002B2CF9AE}" pid="9" name="MSIP_Label_28fea2d8-cd68-435e-8bdf-6b5f7678e7c6_ContentBits">
    <vt:lpwstr>0</vt:lpwstr>
  </property>
  <property fmtid="{D5CDD505-2E9C-101B-9397-08002B2CF9AE}" pid="10" name="MSIP_Label_28fea2d8-cd68-435e-8bdf-6b5f7678e7c6_Tag">
    <vt:lpwstr>10, 3, 0, 1</vt:lpwstr>
  </property>
</Properties>
</file>